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638" w:tblpY="-303"/>
        <w:tblW w:w="106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6"/>
        <w:gridCol w:w="160"/>
        <w:gridCol w:w="9212"/>
      </w:tblGrid>
      <w:tr w:rsidR="00AF50C1" w:rsidRPr="000D61D2" w:rsidTr="00364014"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F50C1" w:rsidRPr="000D61D2" w:rsidRDefault="00AF50C1" w:rsidP="0036401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drawing>
                <wp:inline distT="0" distB="0" distL="0" distR="0" wp14:anchorId="41736A93" wp14:editId="03CC590E">
                  <wp:extent cx="695960" cy="921385"/>
                  <wp:effectExtent l="0" t="0" r="0" b="0"/>
                  <wp:docPr id="1" name="Image 1" descr="Logo CD31 2015 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D31 2015 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ind w:left="71"/>
              <w:textAlignment w:val="auto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spacing w:before="60"/>
              <w:ind w:left="74"/>
              <w:textAlignment w:val="auto"/>
              <w:rPr>
                <w:rFonts w:cs="Arial"/>
                <w:b/>
                <w:sz w:val="18"/>
              </w:rPr>
            </w:pPr>
            <w:r w:rsidRPr="000D61D2">
              <w:rPr>
                <w:rFonts w:cs="Arial"/>
                <w:b/>
                <w:sz w:val="18"/>
              </w:rPr>
              <w:t xml:space="preserve">Direction </w:t>
            </w:r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spacing w:before="60"/>
              <w:ind w:left="74"/>
              <w:textAlignment w:val="auto"/>
              <w:rPr>
                <w:rFonts w:ascii="Times New Roman" w:hAnsi="Times New Roman"/>
                <w:b/>
                <w:sz w:val="18"/>
              </w:rPr>
            </w:pPr>
            <w:r w:rsidRPr="000D61D2">
              <w:rPr>
                <w:rFonts w:cs="Arial"/>
                <w:b/>
                <w:sz w:val="18"/>
              </w:rPr>
              <w:t>Des Routes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F50C1" w:rsidRPr="000D61D2" w:rsidRDefault="00AF50C1" w:rsidP="00364014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cs="Arial"/>
                <w:b/>
                <w:sz w:val="20"/>
              </w:rPr>
            </w:pP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AF50C1" w:rsidRPr="000D61D2" w:rsidRDefault="00AF50C1" w:rsidP="00364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Arial"/>
                <w:b/>
                <w:sz w:val="12"/>
                <w:szCs w:val="36"/>
              </w:rPr>
            </w:pPr>
          </w:p>
          <w:p w:rsidR="00AF50C1" w:rsidRPr="000D61D2" w:rsidRDefault="00AF50C1" w:rsidP="00364014">
            <w:pPr>
              <w:spacing w:before="20" w:after="20"/>
              <w:ind w:left="-212" w:right="-211"/>
              <w:jc w:val="center"/>
              <w:rPr>
                <w:b/>
                <w:sz w:val="32"/>
                <w:szCs w:val="32"/>
              </w:rPr>
            </w:pPr>
            <w:r w:rsidRPr="000D61D2">
              <w:rPr>
                <w:b/>
                <w:sz w:val="32"/>
                <w:szCs w:val="32"/>
              </w:rPr>
              <w:t xml:space="preserve">DECLARATION D’OUVERTURE DE CHANTIER COURANT </w:t>
            </w:r>
          </w:p>
          <w:p w:rsidR="00AF50C1" w:rsidRPr="00554500" w:rsidRDefault="00AF50C1" w:rsidP="00364014">
            <w:pPr>
              <w:spacing w:before="20" w:after="20"/>
              <w:jc w:val="center"/>
              <w:rPr>
                <w:b/>
                <w:sz w:val="14"/>
                <w:szCs w:val="28"/>
              </w:rPr>
            </w:pPr>
          </w:p>
          <w:p w:rsidR="00AF50C1" w:rsidRPr="00E365E9" w:rsidRDefault="00AF50C1" w:rsidP="0036401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E365E9">
              <w:rPr>
                <w:b/>
                <w:sz w:val="28"/>
                <w:szCs w:val="28"/>
              </w:rPr>
              <w:t xml:space="preserve">Application de l’Arrêté permanent </w:t>
            </w:r>
          </w:p>
          <w:p w:rsidR="00AF50C1" w:rsidRPr="00E365E9" w:rsidRDefault="00AF50C1" w:rsidP="0036401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E365E9">
              <w:rPr>
                <w:b/>
                <w:sz w:val="28"/>
                <w:szCs w:val="28"/>
              </w:rPr>
              <w:t>réglementant la circulation au droit des chantiers courants</w:t>
            </w:r>
          </w:p>
          <w:p w:rsidR="00AF50C1" w:rsidRPr="00E365E9" w:rsidRDefault="00AF50C1" w:rsidP="00364014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E365E9">
              <w:rPr>
                <w:b/>
                <w:sz w:val="28"/>
                <w:szCs w:val="28"/>
              </w:rPr>
              <w:t xml:space="preserve"> sur le réseau routier départemental hors agglomération</w:t>
            </w:r>
          </w:p>
          <w:p w:rsidR="00AF50C1" w:rsidRPr="00554500" w:rsidRDefault="00AF50C1" w:rsidP="00364014">
            <w:pPr>
              <w:overflowPunct/>
              <w:autoSpaceDE/>
              <w:autoSpaceDN/>
              <w:adjustRightInd/>
              <w:spacing w:before="60" w:line="180" w:lineRule="atLeast"/>
              <w:ind w:left="835"/>
              <w:jc w:val="center"/>
              <w:textAlignment w:val="auto"/>
              <w:rPr>
                <w:rFonts w:cs="Arial"/>
                <w:b/>
                <w:spacing w:val="20"/>
                <w:sz w:val="18"/>
                <w:szCs w:val="36"/>
              </w:rPr>
            </w:pPr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rFonts w:cs="Arial"/>
                <w:b/>
                <w:sz w:val="20"/>
                <w:szCs w:val="18"/>
              </w:rPr>
            </w:pPr>
            <w:r w:rsidRPr="000D61D2">
              <w:rPr>
                <w:rFonts w:cs="Arial"/>
                <w:b/>
                <w:sz w:val="18"/>
                <w:szCs w:val="18"/>
              </w:rPr>
              <w:sym w:font="Wingdings" w:char="F0E8"/>
            </w:r>
            <w:r w:rsidRPr="000D61D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D61D2">
              <w:rPr>
                <w:rFonts w:cs="Arial"/>
                <w:b/>
                <w:sz w:val="20"/>
                <w:szCs w:val="18"/>
              </w:rPr>
              <w:t xml:space="preserve">Formulaire à adresser </w:t>
            </w:r>
            <w:r>
              <w:rPr>
                <w:rFonts w:cs="Arial"/>
                <w:b/>
                <w:sz w:val="20"/>
                <w:szCs w:val="18"/>
              </w:rPr>
              <w:t>10 jours minimum avant le début des travaux</w:t>
            </w:r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rFonts w:cs="Arial"/>
                <w:sz w:val="20"/>
                <w:szCs w:val="18"/>
              </w:rPr>
            </w:pPr>
            <w:r w:rsidRPr="000D61D2">
              <w:rPr>
                <w:rFonts w:cs="Arial"/>
                <w:b/>
                <w:sz w:val="20"/>
                <w:szCs w:val="18"/>
              </w:rPr>
              <w:t xml:space="preserve"> au Secteur Routier Départemental concerné</w:t>
            </w:r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spacing w:before="60"/>
              <w:ind w:left="195"/>
              <w:jc w:val="both"/>
              <w:textAlignment w:val="auto"/>
              <w:rPr>
                <w:rFonts w:cs="Arial"/>
                <w:color w:val="0000FF"/>
                <w:sz w:val="16"/>
                <w:szCs w:val="18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18124C8" wp14:editId="626CFD6C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8255</wp:posOffset>
                  </wp:positionV>
                  <wp:extent cx="191135" cy="191135"/>
                  <wp:effectExtent l="0" t="0" r="0" b="0"/>
                  <wp:wrapNone/>
                  <wp:docPr id="6" name="Image 6" descr="Icône de point d'interrogation | Vecteurs publ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ône de point d'interrogation | Vecteurs publi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1D2">
              <w:rPr>
                <w:rFonts w:ascii="Times New Roman" w:hAnsi="Times New Roman"/>
                <w:sz w:val="20"/>
                <w:szCs w:val="18"/>
              </w:rPr>
              <w:t xml:space="preserve">        </w:t>
            </w:r>
            <w:r w:rsidRPr="000D61D2">
              <w:rPr>
                <w:rFonts w:cs="Arial"/>
                <w:sz w:val="20"/>
                <w:szCs w:val="18"/>
              </w:rPr>
              <w:t xml:space="preserve">Coordonnées : </w:t>
            </w:r>
            <w:hyperlink r:id="rId9" w:history="1">
              <w:r w:rsidRPr="000D61D2">
                <w:rPr>
                  <w:rFonts w:cs="Arial"/>
                  <w:color w:val="0000FF"/>
                  <w:sz w:val="20"/>
                  <w:szCs w:val="18"/>
                  <w:u w:val="single"/>
                </w:rPr>
                <w:t>https://</w:t>
              </w:r>
              <w:r w:rsidRPr="00B936BA">
                <w:rPr>
                  <w:rFonts w:cs="Arial"/>
                  <w:color w:val="0000FF"/>
                  <w:sz w:val="20"/>
                  <w:szCs w:val="18"/>
                  <w:u w:val="single"/>
                </w:rPr>
                <w:t>www</w:t>
              </w:r>
              <w:r w:rsidRPr="000D61D2">
                <w:rPr>
                  <w:rFonts w:cs="Arial"/>
                  <w:color w:val="0000FF"/>
                  <w:sz w:val="20"/>
                  <w:szCs w:val="18"/>
                  <w:u w:val="single"/>
                </w:rPr>
                <w:t>.haute-garonne.fr/aide/prendre-contact-avec-un-secteur-routier</w:t>
              </w:r>
            </w:hyperlink>
          </w:p>
          <w:p w:rsidR="00AF50C1" w:rsidRPr="000D61D2" w:rsidRDefault="00AF50C1" w:rsidP="00364014">
            <w:pPr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 w:rsidR="00877AD5" w:rsidRPr="00FB3804" w:rsidRDefault="00877AD5" w:rsidP="00FB3804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</w:rPr>
      </w:pPr>
      <w:r w:rsidRPr="00FB3804">
        <w:rPr>
          <w:rStyle w:val="Accentuation1"/>
          <w:rFonts w:ascii="Arial" w:hAnsi="Arial" w:cs="Arial"/>
          <w:b/>
          <w:sz w:val="24"/>
        </w:rPr>
        <w:t>1 - Demandeur</w:t>
      </w:r>
    </w:p>
    <w:p w:rsidR="00ED348E" w:rsidRPr="00ED348E" w:rsidRDefault="00ED348E" w:rsidP="00ED348E">
      <w:pPr>
        <w:overflowPunct/>
        <w:autoSpaceDE/>
        <w:autoSpaceDN/>
        <w:adjustRightInd/>
        <w:spacing w:before="120"/>
        <w:textAlignment w:val="auto"/>
        <w:rPr>
          <w:rFonts w:cs="Arial"/>
          <w:sz w:val="18"/>
          <w:szCs w:val="18"/>
        </w:rPr>
      </w:pPr>
      <w:r w:rsidRPr="00ED348E">
        <w:rPr>
          <w:rFonts w:cs="Arial"/>
          <w:b/>
          <w:sz w:val="18"/>
          <w:szCs w:val="18"/>
        </w:rPr>
        <w:t xml:space="preserve">Demandeur : Nom : </w:t>
      </w:r>
      <w:sdt>
        <w:sdtPr>
          <w:rPr>
            <w:rFonts w:cs="Arial"/>
          </w:rPr>
          <w:id w:val="-507524185"/>
          <w:placeholder>
            <w:docPart w:val="C72F8DD307F942D7A9B7F62755B4104A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Pr="00ED348E" w:rsidRDefault="00ED348E" w:rsidP="00ED348E">
      <w:pPr>
        <w:overflowPunct/>
        <w:autoSpaceDE/>
        <w:autoSpaceDN/>
        <w:adjustRightInd/>
        <w:spacing w:before="40"/>
        <w:ind w:left="1"/>
        <w:textAlignment w:val="auto"/>
        <w:rPr>
          <w:rFonts w:cs="Arial"/>
          <w:sz w:val="18"/>
          <w:szCs w:val="18"/>
        </w:rPr>
      </w:pPr>
      <w:r w:rsidRPr="00ED348E">
        <w:rPr>
          <w:rFonts w:cs="Arial"/>
          <w:sz w:val="18"/>
          <w:szCs w:val="18"/>
        </w:rPr>
        <w:t xml:space="preserve">Adresse (numéro, voie) : </w:t>
      </w:r>
      <w:sdt>
        <w:sdtPr>
          <w:rPr>
            <w:rFonts w:cs="Arial"/>
          </w:rPr>
          <w:id w:val="-1092314794"/>
          <w:placeholder>
            <w:docPart w:val="7385303A766341B68C21EDC97B106B62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Pr="00ED348E" w:rsidRDefault="00ED348E" w:rsidP="00554500">
      <w:pPr>
        <w:tabs>
          <w:tab w:val="left" w:pos="3828"/>
        </w:tabs>
        <w:overflowPunct/>
        <w:autoSpaceDE/>
        <w:autoSpaceDN/>
        <w:adjustRightInd/>
        <w:spacing w:before="40"/>
        <w:textAlignment w:val="auto"/>
        <w:rPr>
          <w:rFonts w:cs="Arial"/>
          <w:sz w:val="18"/>
          <w:szCs w:val="18"/>
        </w:rPr>
      </w:pPr>
      <w:r w:rsidRPr="00ED348E">
        <w:rPr>
          <w:rFonts w:cs="Arial"/>
          <w:sz w:val="18"/>
          <w:szCs w:val="18"/>
        </w:rPr>
        <w:t>Code postal </w:t>
      </w:r>
      <w:r w:rsidRPr="00ED348E">
        <w:rPr>
          <w:rFonts w:cs="Arial"/>
          <w:color w:val="999999"/>
          <w:sz w:val="18"/>
          <w:szCs w:val="18"/>
        </w:rPr>
        <w:t xml:space="preserve">: </w:t>
      </w:r>
      <w:sdt>
        <w:sdtPr>
          <w:rPr>
            <w:rFonts w:cs="Arial"/>
          </w:rPr>
          <w:id w:val="-715735467"/>
          <w:placeholder>
            <w:docPart w:val="447E7C79DA3E460380AFEA2FB4070C3C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  <w:r w:rsidRPr="00ED348E">
        <w:rPr>
          <w:rFonts w:cs="Arial"/>
          <w:sz w:val="18"/>
          <w:szCs w:val="18"/>
        </w:rPr>
        <w:tab/>
        <w:t>Commune</w:t>
      </w:r>
      <w:r w:rsidR="00554500">
        <w:rPr>
          <w:rFonts w:cs="Arial"/>
          <w:sz w:val="18"/>
          <w:szCs w:val="18"/>
        </w:rPr>
        <w:t xml:space="preserve"> : </w:t>
      </w:r>
      <w:r w:rsidRPr="00ED348E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</w:rPr>
          <w:id w:val="1704824278"/>
          <w:placeholder>
            <w:docPart w:val="384AA109BEF74E95A4EADFEAAD8E7AEF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Pr="00ED348E" w:rsidRDefault="00ED348E" w:rsidP="00554500">
      <w:pPr>
        <w:tabs>
          <w:tab w:val="left" w:pos="3828"/>
        </w:tabs>
        <w:overflowPunct/>
        <w:autoSpaceDE/>
        <w:autoSpaceDN/>
        <w:adjustRightInd/>
        <w:spacing w:before="40"/>
        <w:textAlignment w:val="auto"/>
        <w:rPr>
          <w:rFonts w:cs="Arial"/>
          <w:color w:val="808080"/>
          <w:sz w:val="18"/>
          <w:szCs w:val="18"/>
        </w:rPr>
      </w:pPr>
      <w:r w:rsidRPr="00ED348E">
        <w:rPr>
          <w:rFonts w:cs="Arial"/>
          <w:sz w:val="18"/>
          <w:szCs w:val="18"/>
        </w:rPr>
        <w:t xml:space="preserve">Tel : </w:t>
      </w:r>
      <w:sdt>
        <w:sdtPr>
          <w:rPr>
            <w:rFonts w:cs="Arial"/>
          </w:rPr>
          <w:id w:val="359632310"/>
          <w:placeholder>
            <w:docPart w:val="C5B75BB2F8D446A499DB371303A4E818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  <w:r w:rsidRPr="00ED348E">
        <w:rPr>
          <w:rFonts w:cs="Arial"/>
          <w:sz w:val="18"/>
          <w:szCs w:val="18"/>
        </w:rPr>
        <w:tab/>
        <w:t>Email </w:t>
      </w:r>
      <w:r w:rsidRPr="00ED348E">
        <w:rPr>
          <w:rFonts w:cs="Arial"/>
          <w:color w:val="808080"/>
          <w:sz w:val="18"/>
          <w:szCs w:val="18"/>
        </w:rPr>
        <w:t xml:space="preserve">:  </w:t>
      </w:r>
      <w:sdt>
        <w:sdtPr>
          <w:rPr>
            <w:rFonts w:cs="Arial"/>
          </w:rPr>
          <w:id w:val="1348986515"/>
          <w:placeholder>
            <w:docPart w:val="242C0EF3EDAC4C039CD7AF31EEA2FE71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Pr="00ED348E" w:rsidRDefault="00ED348E" w:rsidP="00ED348E">
      <w:pPr>
        <w:overflowPunct/>
        <w:autoSpaceDE/>
        <w:autoSpaceDN/>
        <w:adjustRightInd/>
        <w:spacing w:before="40"/>
        <w:ind w:left="284" w:hanging="284"/>
        <w:textAlignment w:val="auto"/>
        <w:rPr>
          <w:rFonts w:cs="Arial"/>
          <w:b/>
          <w:sz w:val="18"/>
          <w:szCs w:val="18"/>
        </w:rPr>
      </w:pPr>
      <w:r w:rsidRPr="00ED348E">
        <w:rPr>
          <w:rFonts w:ascii="MS Gothic" w:eastAsia="MS Gothic" w:hAnsi="MS Gothic" w:cs="Arial" w:hint="eastAsia"/>
          <w:b/>
          <w:sz w:val="18"/>
          <w:szCs w:val="18"/>
        </w:rPr>
        <w:t>☐</w:t>
      </w:r>
      <w:r w:rsidRPr="00ED348E">
        <w:rPr>
          <w:rFonts w:cs="Arial"/>
          <w:b/>
          <w:sz w:val="18"/>
          <w:szCs w:val="18"/>
        </w:rPr>
        <w:t xml:space="preserve">    Agissant pour son compte propre</w:t>
      </w:r>
    </w:p>
    <w:p w:rsidR="00ED348E" w:rsidRPr="00ED348E" w:rsidRDefault="00ED348E" w:rsidP="00ED348E">
      <w:pPr>
        <w:overflowPunct/>
        <w:autoSpaceDE/>
        <w:autoSpaceDN/>
        <w:adjustRightInd/>
        <w:spacing w:before="40"/>
        <w:ind w:left="284" w:hanging="284"/>
        <w:textAlignment w:val="auto"/>
        <w:rPr>
          <w:rFonts w:cs="Arial"/>
          <w:sz w:val="18"/>
          <w:szCs w:val="18"/>
        </w:rPr>
      </w:pPr>
      <w:r w:rsidRPr="00ED348E">
        <w:rPr>
          <w:rFonts w:ascii="MS Gothic" w:eastAsia="MS Gothic" w:hAnsi="MS Gothic" w:cs="Arial" w:hint="eastAsia"/>
          <w:b/>
          <w:sz w:val="18"/>
          <w:szCs w:val="18"/>
        </w:rPr>
        <w:t>☐</w:t>
      </w:r>
      <w:r w:rsidRPr="00ED348E">
        <w:rPr>
          <w:rFonts w:cs="Arial"/>
          <w:b/>
          <w:sz w:val="18"/>
          <w:szCs w:val="18"/>
        </w:rPr>
        <w:t xml:space="preserve">    Agissant pour le compte de </w:t>
      </w:r>
      <w:r w:rsidRPr="00ED348E">
        <w:rPr>
          <w:rFonts w:cs="Arial"/>
          <w:b/>
          <w:sz w:val="18"/>
          <w:szCs w:val="18"/>
          <w:u w:val="single"/>
        </w:rPr>
        <w:t xml:space="preserve">l’intervenant </w:t>
      </w:r>
      <w:r w:rsidRPr="00ED348E">
        <w:rPr>
          <w:rFonts w:cs="Arial"/>
          <w:sz w:val="18"/>
          <w:szCs w:val="18"/>
        </w:rPr>
        <w:sym w:font="Wingdings" w:char="F0E8"/>
      </w:r>
      <w:r w:rsidRPr="00ED348E">
        <w:rPr>
          <w:rFonts w:cs="Arial"/>
          <w:i/>
          <w:sz w:val="18"/>
          <w:szCs w:val="18"/>
        </w:rPr>
        <w:t xml:space="preserve">A compléter </w:t>
      </w:r>
      <w:r w:rsidRPr="00ED348E">
        <w:rPr>
          <w:rFonts w:cs="Arial"/>
          <w:i/>
          <w:sz w:val="18"/>
          <w:szCs w:val="18"/>
          <w:u w:val="single"/>
        </w:rPr>
        <w:t>uniquement si différent du Demandeur</w:t>
      </w:r>
    </w:p>
    <w:p w:rsidR="00ED348E" w:rsidRDefault="00ED348E" w:rsidP="00ED348E">
      <w:pPr>
        <w:overflowPunct/>
        <w:autoSpaceDE/>
        <w:autoSpaceDN/>
        <w:adjustRightInd/>
        <w:spacing w:before="60"/>
        <w:ind w:left="425"/>
        <w:contextualSpacing/>
        <w:textAlignment w:val="auto"/>
        <w:rPr>
          <w:rFonts w:cs="Arial"/>
          <w:b/>
          <w:sz w:val="18"/>
          <w:szCs w:val="18"/>
        </w:rPr>
      </w:pPr>
      <w:r w:rsidRPr="00ED348E">
        <w:rPr>
          <w:rFonts w:cs="Arial"/>
          <w:b/>
          <w:sz w:val="18"/>
          <w:szCs w:val="18"/>
          <w:u w:val="single"/>
        </w:rPr>
        <w:t>Intervenant</w:t>
      </w:r>
      <w:r w:rsidRPr="00ED348E">
        <w:rPr>
          <w:rFonts w:cs="Arial"/>
          <w:sz w:val="18"/>
          <w:szCs w:val="18"/>
        </w:rPr>
        <w:t>, personne physique ou morale</w:t>
      </w:r>
      <w:r w:rsidRPr="00ED348E">
        <w:rPr>
          <w:rFonts w:cs="Arial"/>
          <w:b/>
          <w:sz w:val="18"/>
          <w:szCs w:val="18"/>
        </w:rPr>
        <w:t> </w:t>
      </w:r>
      <w:r>
        <w:rPr>
          <w:rFonts w:cs="Arial"/>
          <w:sz w:val="18"/>
          <w:szCs w:val="18"/>
        </w:rPr>
        <w:t>pour laquelle les travaux sont réalisés</w:t>
      </w:r>
      <w:r w:rsidRPr="00ED348E">
        <w:rPr>
          <w:rFonts w:cs="Arial"/>
          <w:sz w:val="18"/>
          <w:szCs w:val="18"/>
        </w:rPr>
        <w:t xml:space="preserve"> </w:t>
      </w:r>
      <w:r w:rsidRPr="00ED348E">
        <w:rPr>
          <w:rFonts w:cs="Arial"/>
          <w:b/>
          <w:sz w:val="18"/>
          <w:szCs w:val="18"/>
        </w:rPr>
        <w:t>:</w:t>
      </w:r>
    </w:p>
    <w:p w:rsidR="00ED348E" w:rsidRPr="00ED348E" w:rsidRDefault="00ED348E" w:rsidP="00ED348E">
      <w:pPr>
        <w:overflowPunct/>
        <w:autoSpaceDE/>
        <w:autoSpaceDN/>
        <w:adjustRightInd/>
        <w:spacing w:before="60"/>
        <w:ind w:left="425"/>
        <w:contextualSpacing/>
        <w:textAlignment w:val="auto"/>
        <w:rPr>
          <w:rFonts w:cs="Arial"/>
          <w:sz w:val="18"/>
          <w:szCs w:val="18"/>
        </w:rPr>
      </w:pPr>
      <w:r w:rsidRPr="00ED348E">
        <w:rPr>
          <w:rFonts w:cs="Arial"/>
          <w:b/>
          <w:sz w:val="18"/>
          <w:szCs w:val="18"/>
        </w:rPr>
        <w:t xml:space="preserve">Nom : </w:t>
      </w:r>
      <w:sdt>
        <w:sdtPr>
          <w:rPr>
            <w:rFonts w:cs="Arial"/>
          </w:rPr>
          <w:id w:val="1861614327"/>
          <w:placeholder>
            <w:docPart w:val="4D87D48D0EC748DB993BC33DC1F84C0C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Pr="00ED348E" w:rsidRDefault="00ED348E" w:rsidP="00ED348E">
      <w:pPr>
        <w:overflowPunct/>
        <w:autoSpaceDE/>
        <w:autoSpaceDN/>
        <w:adjustRightInd/>
        <w:spacing w:before="40"/>
        <w:ind w:left="426"/>
        <w:textAlignment w:val="auto"/>
        <w:rPr>
          <w:rFonts w:cs="Arial"/>
          <w:sz w:val="18"/>
          <w:szCs w:val="18"/>
        </w:rPr>
      </w:pPr>
      <w:r w:rsidRPr="00ED348E">
        <w:rPr>
          <w:rFonts w:cs="Arial"/>
          <w:sz w:val="18"/>
          <w:szCs w:val="18"/>
        </w:rPr>
        <w:t xml:space="preserve">Adresse (numéro, voie) :  </w:t>
      </w:r>
      <w:sdt>
        <w:sdtPr>
          <w:rPr>
            <w:rFonts w:cs="Arial"/>
          </w:rPr>
          <w:id w:val="769048759"/>
          <w:placeholder>
            <w:docPart w:val="C38E502804324BD89E97A0C3E79F1FEF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Pr="00ED348E" w:rsidRDefault="00ED348E" w:rsidP="00ED348E">
      <w:pPr>
        <w:tabs>
          <w:tab w:val="left" w:pos="3544"/>
        </w:tabs>
        <w:overflowPunct/>
        <w:autoSpaceDE/>
        <w:autoSpaceDN/>
        <w:adjustRightInd/>
        <w:spacing w:before="40"/>
        <w:ind w:left="425"/>
        <w:textAlignment w:val="auto"/>
        <w:rPr>
          <w:rFonts w:cs="Arial"/>
          <w:sz w:val="18"/>
          <w:szCs w:val="18"/>
        </w:rPr>
      </w:pPr>
      <w:r w:rsidRPr="00ED348E">
        <w:rPr>
          <w:rFonts w:cs="Arial"/>
          <w:sz w:val="18"/>
          <w:szCs w:val="18"/>
        </w:rPr>
        <w:t>Code postal </w:t>
      </w:r>
      <w:r w:rsidRPr="00ED348E">
        <w:rPr>
          <w:rFonts w:cs="Arial"/>
          <w:color w:val="999999"/>
          <w:sz w:val="18"/>
          <w:szCs w:val="18"/>
        </w:rPr>
        <w:t xml:space="preserve">: </w:t>
      </w:r>
      <w:sdt>
        <w:sdtPr>
          <w:rPr>
            <w:rFonts w:cs="Arial"/>
          </w:rPr>
          <w:id w:val="1314684828"/>
          <w:placeholder>
            <w:docPart w:val="805B5EA9C48C426196B584C218E99CEF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  <w:r w:rsidRPr="00ED348E">
        <w:rPr>
          <w:rFonts w:cs="Arial"/>
          <w:sz w:val="18"/>
          <w:szCs w:val="18"/>
        </w:rPr>
        <w:tab/>
        <w:t xml:space="preserve">Commune : </w:t>
      </w:r>
      <w:sdt>
        <w:sdtPr>
          <w:rPr>
            <w:rFonts w:cs="Arial"/>
          </w:rPr>
          <w:id w:val="2032608303"/>
          <w:placeholder>
            <w:docPart w:val="48821845295F4249A1868A3F5EBC74B7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ED348E" w:rsidRDefault="00ED348E" w:rsidP="00ED348E">
      <w:pPr>
        <w:tabs>
          <w:tab w:val="left" w:pos="3544"/>
        </w:tabs>
        <w:overflowPunct/>
        <w:autoSpaceDE/>
        <w:autoSpaceDN/>
        <w:adjustRightInd/>
        <w:spacing w:before="40"/>
        <w:ind w:left="425"/>
        <w:textAlignment w:val="auto"/>
        <w:rPr>
          <w:rFonts w:cs="Arial"/>
          <w:color w:val="808080"/>
          <w:sz w:val="18"/>
          <w:szCs w:val="18"/>
        </w:rPr>
      </w:pPr>
      <w:r w:rsidRPr="00ED348E">
        <w:rPr>
          <w:rFonts w:cs="Arial"/>
          <w:sz w:val="18"/>
          <w:szCs w:val="18"/>
        </w:rPr>
        <w:t xml:space="preserve">Tel : </w:t>
      </w:r>
      <w:sdt>
        <w:sdtPr>
          <w:rPr>
            <w:rFonts w:cs="Arial"/>
          </w:rPr>
          <w:id w:val="950364070"/>
          <w:placeholder>
            <w:docPart w:val="DE4A249C9AC440E6A6DFE38727D4708C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  <w:r w:rsidRPr="00ED348E">
        <w:rPr>
          <w:rFonts w:cs="Arial"/>
          <w:sz w:val="18"/>
          <w:szCs w:val="18"/>
        </w:rPr>
        <w:tab/>
        <w:t>Email </w:t>
      </w:r>
      <w:r w:rsidRPr="00ED348E">
        <w:rPr>
          <w:rFonts w:cs="Arial"/>
          <w:color w:val="808080"/>
          <w:sz w:val="18"/>
          <w:szCs w:val="18"/>
        </w:rPr>
        <w:t xml:space="preserve">:  </w:t>
      </w:r>
      <w:sdt>
        <w:sdtPr>
          <w:rPr>
            <w:rFonts w:cs="Arial"/>
          </w:rPr>
          <w:id w:val="-920246410"/>
          <w:placeholder>
            <w:docPart w:val="D01EA288CE41427E9E19FDC5E7777D4E"/>
          </w:placeholder>
          <w:showingPlcHdr/>
        </w:sdtPr>
        <w:sdtEndPr/>
        <w:sdtContent>
          <w:r w:rsidR="00554500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554500" w:rsidRDefault="00554500" w:rsidP="00ED348E">
      <w:pPr>
        <w:jc w:val="center"/>
        <w:rPr>
          <w:rFonts w:cs="Arial"/>
          <w:b/>
          <w:bCs/>
          <w:szCs w:val="24"/>
        </w:rPr>
      </w:pPr>
    </w:p>
    <w:p w:rsidR="00877AD5" w:rsidRPr="00A80DB9" w:rsidRDefault="00877AD5" w:rsidP="00ED348E">
      <w:pPr>
        <w:jc w:val="center"/>
        <w:rPr>
          <w:rFonts w:cs="Arial"/>
          <w:b/>
          <w:bCs/>
          <w:szCs w:val="24"/>
        </w:rPr>
      </w:pPr>
      <w:r w:rsidRPr="00A80DB9">
        <w:rPr>
          <w:rFonts w:cs="Arial"/>
          <w:b/>
          <w:bCs/>
          <w:szCs w:val="24"/>
        </w:rPr>
        <w:t>DECLARE VOULOIR ENGAGER LES TRAVAUX SUIVANTS :</w:t>
      </w:r>
    </w:p>
    <w:p w:rsidR="00877AD5" w:rsidRPr="00E76193" w:rsidRDefault="00877AD5" w:rsidP="00ED348E">
      <w:pPr>
        <w:pStyle w:val="Titre1"/>
        <w:rPr>
          <w:rFonts w:cs="Arial"/>
          <w:sz w:val="14"/>
          <w:szCs w:val="24"/>
        </w:rPr>
      </w:pPr>
    </w:p>
    <w:p w:rsidR="00877AD5" w:rsidRPr="00FB3804" w:rsidRDefault="00877AD5" w:rsidP="005A02AD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  <w:szCs w:val="24"/>
        </w:rPr>
      </w:pPr>
      <w:r w:rsidRPr="00FB3804">
        <w:rPr>
          <w:rStyle w:val="Accentuation1"/>
          <w:rFonts w:ascii="Arial" w:hAnsi="Arial" w:cs="Arial"/>
          <w:b/>
          <w:sz w:val="24"/>
          <w:szCs w:val="24"/>
        </w:rPr>
        <w:t>2 - Objet de la demande</w:t>
      </w:r>
      <w:r>
        <w:rPr>
          <w:rStyle w:val="Accentuation1"/>
          <w:rFonts w:ascii="Arial" w:hAnsi="Arial" w:cs="Arial"/>
          <w:b/>
          <w:sz w:val="24"/>
          <w:szCs w:val="24"/>
        </w:rPr>
        <w:t xml:space="preserve"> et localisation</w:t>
      </w:r>
    </w:p>
    <w:p w:rsidR="00877AD5" w:rsidRPr="00554500" w:rsidRDefault="00877AD5" w:rsidP="00554500">
      <w:pPr>
        <w:tabs>
          <w:tab w:val="left" w:pos="1276"/>
        </w:tabs>
        <w:spacing w:before="120"/>
        <w:ind w:left="1276" w:hanging="1276"/>
        <w:jc w:val="both"/>
        <w:rPr>
          <w:rFonts w:cs="Arial"/>
          <w:sz w:val="18"/>
          <w:szCs w:val="18"/>
        </w:rPr>
      </w:pPr>
      <w:r w:rsidRPr="00554500">
        <w:rPr>
          <w:rFonts w:cs="Arial"/>
          <w:b/>
          <w:sz w:val="18"/>
          <w:szCs w:val="18"/>
        </w:rPr>
        <w:t>Descriptif</w:t>
      </w:r>
      <w:r w:rsidRPr="00554500">
        <w:rPr>
          <w:rFonts w:cs="Arial"/>
          <w:sz w:val="18"/>
          <w:szCs w:val="18"/>
        </w:rPr>
        <w:t> :</w:t>
      </w:r>
      <w:r w:rsidR="00554500" w:rsidRPr="00554500">
        <w:rPr>
          <w:rFonts w:cs="Arial"/>
          <w:sz w:val="18"/>
          <w:szCs w:val="18"/>
        </w:rPr>
        <w:t xml:space="preserve"> </w:t>
      </w:r>
    </w:p>
    <w:sdt>
      <w:sdtPr>
        <w:rPr>
          <w:rFonts w:cs="Arial"/>
          <w:kern w:val="1"/>
          <w:sz w:val="18"/>
          <w:szCs w:val="18"/>
          <w:lang w:eastAsia="zh-CN" w:bidi="hi-IN"/>
        </w:rPr>
        <w:id w:val="74017177"/>
        <w:placeholder>
          <w:docPart w:val="3C4F3A73AF914A79B33762926763E8D3"/>
        </w:placeholder>
        <w:showingPlcHdr/>
        <w:text w:multiLine="1"/>
      </w:sdtPr>
      <w:sdtEndPr/>
      <w:sdtContent>
        <w:p w:rsidR="00554500" w:rsidRPr="00554500" w:rsidRDefault="00554500" w:rsidP="00554500">
          <w:pPr>
            <w:widowControl w:val="0"/>
            <w:suppressAutoHyphens/>
            <w:spacing w:before="60"/>
            <w:ind w:left="142"/>
            <w:rPr>
              <w:rFonts w:cs="Arial"/>
              <w:kern w:val="1"/>
              <w:sz w:val="18"/>
              <w:szCs w:val="18"/>
              <w:lang w:eastAsia="zh-CN" w:bidi="hi-IN"/>
            </w:rPr>
          </w:pPr>
          <w:r w:rsidRPr="00554500">
            <w:rPr>
              <w:rStyle w:val="Textedelespacerserv"/>
              <w:rFonts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.</w:t>
          </w:r>
        </w:p>
      </w:sdtContent>
    </w:sdt>
    <w:p w:rsidR="00554500" w:rsidRPr="00554500" w:rsidRDefault="00554500" w:rsidP="00554500">
      <w:pPr>
        <w:tabs>
          <w:tab w:val="left" w:pos="1276"/>
        </w:tabs>
        <w:spacing w:before="120"/>
        <w:ind w:left="1276" w:hanging="1276"/>
        <w:jc w:val="both"/>
        <w:rPr>
          <w:rFonts w:cs="Arial"/>
          <w:sz w:val="18"/>
          <w:szCs w:val="18"/>
        </w:rPr>
      </w:pPr>
    </w:p>
    <w:p w:rsidR="00877AD5" w:rsidRPr="00554500" w:rsidRDefault="00877AD5" w:rsidP="005A02AD">
      <w:pPr>
        <w:jc w:val="both"/>
        <w:rPr>
          <w:rFonts w:cs="Arial"/>
          <w:b/>
          <w:sz w:val="18"/>
          <w:szCs w:val="18"/>
          <w:u w:val="single"/>
        </w:rPr>
      </w:pPr>
      <w:r w:rsidRPr="00554500">
        <w:rPr>
          <w:rFonts w:cs="Arial"/>
          <w:b/>
          <w:sz w:val="18"/>
          <w:szCs w:val="18"/>
          <w:u w:val="single"/>
        </w:rPr>
        <w:t xml:space="preserve">Localisation (hors agglomération) : </w:t>
      </w:r>
    </w:p>
    <w:p w:rsidR="00877AD5" w:rsidRPr="00554500" w:rsidRDefault="00877AD5" w:rsidP="005A02AD">
      <w:pPr>
        <w:jc w:val="both"/>
        <w:rPr>
          <w:rFonts w:cs="Arial"/>
          <w:sz w:val="18"/>
          <w:szCs w:val="18"/>
        </w:rPr>
      </w:pPr>
    </w:p>
    <w:tbl>
      <w:tblPr>
        <w:tblW w:w="9931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70"/>
        <w:gridCol w:w="991"/>
        <w:gridCol w:w="992"/>
        <w:gridCol w:w="3260"/>
      </w:tblGrid>
      <w:tr w:rsidR="00AF50C1" w:rsidRPr="00554500" w:rsidTr="00AF50C1">
        <w:trPr>
          <w:cantSplit/>
          <w:trHeight w:val="37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>R.D concernée</w:t>
            </w:r>
          </w:p>
        </w:tc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5A02A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 xml:space="preserve">Adresse / Dénomination de la voie </w:t>
            </w:r>
            <w:r w:rsidRPr="00554500">
              <w:rPr>
                <w:rFonts w:cs="Arial"/>
                <w:b/>
                <w:sz w:val="18"/>
                <w:szCs w:val="18"/>
                <w:u w:val="single"/>
              </w:rPr>
              <w:t>ou</w:t>
            </w:r>
            <w:r w:rsidRPr="00554500">
              <w:rPr>
                <w:rFonts w:cs="Arial"/>
                <w:b/>
                <w:sz w:val="18"/>
                <w:szCs w:val="18"/>
              </w:rPr>
              <w:t xml:space="preserve"> PR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>Commune</w:t>
            </w:r>
          </w:p>
        </w:tc>
      </w:tr>
      <w:tr w:rsidR="00AF50C1" w:rsidRPr="00554500" w:rsidTr="00AF50C1">
        <w:trPr>
          <w:cantSplit/>
          <w:trHeight w:val="301"/>
        </w:trPr>
        <w:tc>
          <w:tcPr>
            <w:tcW w:w="1418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99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>P.R. début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 xml:space="preserve">P.R. </w:t>
            </w:r>
          </w:p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54500">
              <w:rPr>
                <w:rFonts w:cs="Arial"/>
                <w:b/>
                <w:sz w:val="18"/>
                <w:szCs w:val="18"/>
              </w:rPr>
              <w:t>fin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50C1" w:rsidRPr="00554500" w:rsidRDefault="00AF50C1" w:rsidP="00DD239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58310832"/>
                <w:placeholder>
                  <w:docPart w:val="00F5A268160944CC99CA468B974872DB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84053112"/>
                <w:placeholder>
                  <w:docPart w:val="2CC74E68D28940E9825C9923775813C0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04188981"/>
                <w:placeholder>
                  <w:docPart w:val="7FA003079BA448E1A515BEDE88D5737D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00988516"/>
                <w:placeholder>
                  <w:docPart w:val="DC3A0585CA6A440A8588AAEC1594CABB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03109037"/>
                <w:placeholder>
                  <w:docPart w:val="D087DC7BCEB0427A99DB310C869D66B9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80580985"/>
                <w:placeholder>
                  <w:docPart w:val="04FE8F7E128E45CC90DC96247C79BD47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85699552"/>
                <w:placeholder>
                  <w:docPart w:val="1212504C239D49B08D24C8A38A297358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38930812"/>
                <w:placeholder>
                  <w:docPart w:val="B30B7FF73313476187C48FCFB2D6E753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554500">
            <w:pPr>
              <w:spacing w:before="40"/>
              <w:ind w:hanging="10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73684842"/>
                <w:placeholder>
                  <w:docPart w:val="3FC1C04647F640C2890FA87D7F624874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44273112"/>
                <w:placeholder>
                  <w:docPart w:val="9E255FF77FD9439E8CCCBE2DA2ADCA3A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412322358"/>
                <w:placeholder>
                  <w:docPart w:val="4508201CAFE0412E835E6B3168662197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684949203"/>
                <w:placeholder>
                  <w:docPart w:val="E08D5599A06A4D91BEAC413C9CFA1BF7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04507353"/>
                <w:placeholder>
                  <w:docPart w:val="06EF8766B262458683D6E313F35DC9CF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84810773"/>
                <w:placeholder>
                  <w:docPart w:val="C98F9997056B4C69AE0CB3E03BCEA416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67762674"/>
                <w:placeholder>
                  <w:docPart w:val="8E7675DACDF746DEB5C5642061FAA6CA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77831752"/>
                <w:placeholder>
                  <w:docPart w:val="DA475602BEF24C7CB844FD41F3AF5F2C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36667903"/>
                <w:placeholder>
                  <w:docPart w:val="C04FA05D485D4DEA8E1DFB1754E5EF37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88972167"/>
                <w:placeholder>
                  <w:docPart w:val="77110E912EE3432B8F18F19C8C0F2A20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81568431"/>
                <w:placeholder>
                  <w:docPart w:val="886F8BAD91AE4492BFCC73530A20A24F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34570820"/>
                <w:placeholder>
                  <w:docPart w:val="43C526775B654CB49B966FE8DC6099AA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371653244"/>
                <w:placeholder>
                  <w:docPart w:val="072E8192ACF84AFC9F54F1B4FFC127E6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44723191"/>
                <w:placeholder>
                  <w:docPart w:val="8101941976854A21A8DDEEF612303CA8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11984750"/>
                <w:placeholder>
                  <w:docPart w:val="35BE00D7A60E4A9FBA31BC86402D4895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14491821"/>
                <w:placeholder>
                  <w:docPart w:val="1DFDAAD6756A482090C81B3E8CD9EF20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18462042"/>
                <w:placeholder>
                  <w:docPart w:val="848D8F438AAC424492286E8DB56AAE0B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20195493"/>
                <w:placeholder>
                  <w:docPart w:val="FE44798405CC493787A462D7242B40B9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67252537"/>
                <w:placeholder>
                  <w:docPart w:val="96EBEAD922EC4D5F8B9FF50E404C2B20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53263098"/>
                <w:placeholder>
                  <w:docPart w:val="D4DBCB05F8334C7FA52E048EF6D60262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26722100"/>
                <w:placeholder>
                  <w:docPart w:val="981FC9502A51499EAAC162CF592BFC93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39591841"/>
                <w:placeholder>
                  <w:docPart w:val="6051A458DA1847DBA8919B8E57263160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554500" w:rsidRPr="00055951" w:rsidTr="00AF50C1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21945027"/>
                <w:placeholder>
                  <w:docPart w:val="768FE3A9246147D4BE1083E124133F51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020674252"/>
                <w:placeholder>
                  <w:docPart w:val="10F1EBE6C7A94534892B4DE053322618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43545650"/>
                <w:placeholder>
                  <w:docPart w:val="AB653CF5D84347178F6F2AADC77C5D83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055951" w:rsidRDefault="00364014" w:rsidP="00973E50">
            <w:pPr>
              <w:spacing w:before="4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07202686"/>
                <w:placeholder>
                  <w:docPart w:val="D714A1569A204642A1141F09861A9599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500" w:rsidRPr="006B6C31" w:rsidRDefault="00364014" w:rsidP="00973E50">
            <w:pPr>
              <w:spacing w:before="40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6743793"/>
                <w:placeholder>
                  <w:docPart w:val="09E70E875B234B0E9C220BA02A4161B7"/>
                </w:placeholder>
                <w:showingPlcHdr/>
              </w:sdtPr>
              <w:sdtEndPr/>
              <w:sdtContent>
                <w:r w:rsidR="00554500">
                  <w:rPr>
                    <w:rStyle w:val="Textedelespacerserv"/>
                  </w:rPr>
                  <w:t>……………………………….</w:t>
                </w:r>
                <w:r w:rsidR="00554500" w:rsidRPr="00401D06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:rsidR="00877AD5" w:rsidRPr="00E76193" w:rsidRDefault="00877AD5" w:rsidP="005A02AD">
      <w:pPr>
        <w:rPr>
          <w:rFonts w:cs="Arial"/>
          <w:sz w:val="16"/>
          <w:szCs w:val="18"/>
        </w:rPr>
      </w:pPr>
    </w:p>
    <w:p w:rsidR="00554500" w:rsidRPr="00E76193" w:rsidRDefault="00554500" w:rsidP="00554500">
      <w:pPr>
        <w:pStyle w:val="Titre1"/>
        <w:spacing w:before="120"/>
        <w:rPr>
          <w:rFonts w:cs="Arial"/>
          <w:sz w:val="18"/>
          <w:u w:val="none"/>
        </w:rPr>
      </w:pPr>
      <w:proofErr w:type="gramStart"/>
      <w:r w:rsidRPr="00E76193">
        <w:rPr>
          <w:rFonts w:cs="Arial"/>
          <w:sz w:val="18"/>
        </w:rPr>
        <w:t>Durée</w:t>
      </w:r>
      <w:r w:rsidRPr="00E76193">
        <w:rPr>
          <w:rFonts w:cs="Arial"/>
          <w:sz w:val="18"/>
          <w:u w:val="none"/>
        </w:rPr>
        <w:t>:</w:t>
      </w:r>
      <w:proofErr w:type="gramEnd"/>
      <w:r w:rsidRPr="00E76193">
        <w:rPr>
          <w:rFonts w:cs="Arial"/>
          <w:sz w:val="18"/>
          <w:u w:val="none"/>
        </w:rPr>
        <w:t xml:space="preserve"> </w:t>
      </w:r>
    </w:p>
    <w:p w:rsidR="00554500" w:rsidRPr="00E76193" w:rsidRDefault="00554500" w:rsidP="00554500">
      <w:pPr>
        <w:tabs>
          <w:tab w:val="left" w:pos="2127"/>
          <w:tab w:val="left" w:pos="4678"/>
        </w:tabs>
        <w:overflowPunct/>
        <w:spacing w:before="120"/>
        <w:textAlignment w:val="auto"/>
        <w:rPr>
          <w:rFonts w:cs="Arial"/>
          <w:sz w:val="18"/>
        </w:rPr>
      </w:pPr>
      <w:r w:rsidRPr="00E76193">
        <w:rPr>
          <w:rFonts w:cs="Arial"/>
          <w:b/>
          <w:bCs/>
          <w:sz w:val="18"/>
        </w:rPr>
        <w:t xml:space="preserve">Date des travaux : </w:t>
      </w:r>
      <w:r w:rsidRPr="00E76193">
        <w:rPr>
          <w:rFonts w:cs="Arial"/>
          <w:b/>
          <w:bCs/>
          <w:sz w:val="18"/>
        </w:rPr>
        <w:tab/>
      </w:r>
      <w:r w:rsidRPr="00E76193">
        <w:rPr>
          <w:rFonts w:cs="Arial"/>
          <w:sz w:val="18"/>
        </w:rPr>
        <w:t xml:space="preserve">Début : </w:t>
      </w:r>
      <w:sdt>
        <w:sdtPr>
          <w:rPr>
            <w:rFonts w:cs="Arial"/>
            <w:sz w:val="18"/>
          </w:rPr>
          <w:id w:val="-893584997"/>
          <w:placeholder>
            <w:docPart w:val="46FA33BE215F4F378221BDCA7B8F7D4A"/>
          </w:placeholder>
          <w:showingPlcHdr/>
        </w:sdtPr>
        <w:sdtEndPr/>
        <w:sdtContent>
          <w:r>
            <w:rPr>
              <w:rStyle w:val="Textedelespacerserv"/>
            </w:rPr>
            <w:t>………..</w:t>
          </w:r>
          <w:r w:rsidRPr="00401D06">
            <w:rPr>
              <w:rStyle w:val="Textedelespacerserv"/>
            </w:rPr>
            <w:t>.</w:t>
          </w:r>
        </w:sdtContent>
      </w:sdt>
      <w:r w:rsidRPr="00E76193">
        <w:rPr>
          <w:rFonts w:cs="Arial"/>
          <w:sz w:val="18"/>
        </w:rPr>
        <w:t xml:space="preserve"> </w:t>
      </w:r>
      <w:r w:rsidRPr="00E76193">
        <w:rPr>
          <w:rFonts w:cs="Arial"/>
          <w:sz w:val="18"/>
        </w:rPr>
        <w:tab/>
        <w:t xml:space="preserve">Fin : </w:t>
      </w:r>
      <w:sdt>
        <w:sdtPr>
          <w:rPr>
            <w:rFonts w:cs="Arial"/>
            <w:sz w:val="18"/>
          </w:rPr>
          <w:id w:val="229426880"/>
          <w:placeholder>
            <w:docPart w:val="7C0360F7716747B3A5807D49239BE060"/>
          </w:placeholder>
          <w:showingPlcHdr/>
        </w:sdtPr>
        <w:sdtEndPr/>
        <w:sdtContent>
          <w:r>
            <w:rPr>
              <w:rStyle w:val="Textedelespacerserv"/>
            </w:rPr>
            <w:t>………..</w:t>
          </w:r>
          <w:r w:rsidRPr="00401D06">
            <w:rPr>
              <w:rStyle w:val="Textedelespacerserv"/>
            </w:rPr>
            <w:t>.</w:t>
          </w:r>
        </w:sdtContent>
      </w:sdt>
    </w:p>
    <w:p w:rsidR="00554500" w:rsidRPr="00E76193" w:rsidRDefault="00554500" w:rsidP="00554500">
      <w:pPr>
        <w:tabs>
          <w:tab w:val="left" w:pos="2127"/>
          <w:tab w:val="left" w:pos="4678"/>
        </w:tabs>
        <w:spacing w:before="120"/>
        <w:jc w:val="both"/>
        <w:rPr>
          <w:rFonts w:cs="Arial"/>
          <w:sz w:val="18"/>
        </w:rPr>
      </w:pPr>
      <w:r w:rsidRPr="00E76193">
        <w:rPr>
          <w:rFonts w:cs="Arial"/>
          <w:b/>
          <w:bCs/>
          <w:sz w:val="18"/>
        </w:rPr>
        <w:t xml:space="preserve">Horaires de chantier : </w:t>
      </w:r>
      <w:r w:rsidRPr="00E76193">
        <w:rPr>
          <w:rFonts w:cs="Arial"/>
          <w:b/>
          <w:bCs/>
          <w:sz w:val="18"/>
        </w:rPr>
        <w:tab/>
      </w:r>
      <w:r w:rsidRPr="00E76193">
        <w:rPr>
          <w:rFonts w:cs="Arial"/>
          <w:sz w:val="18"/>
        </w:rPr>
        <w:t xml:space="preserve">Début : </w:t>
      </w:r>
      <w:sdt>
        <w:sdtPr>
          <w:rPr>
            <w:rFonts w:cs="Arial"/>
            <w:sz w:val="18"/>
          </w:rPr>
          <w:id w:val="101321025"/>
          <w:placeholder>
            <w:docPart w:val="4C55E8DD6A074F0FAB11D1104B86A789"/>
          </w:placeholder>
          <w:showingPlcHdr/>
        </w:sdtPr>
        <w:sdtEndPr/>
        <w:sdtContent>
          <w:r>
            <w:rPr>
              <w:rStyle w:val="Textedelespacerserv"/>
            </w:rPr>
            <w:t>…….….</w:t>
          </w:r>
          <w:r w:rsidRPr="00401D06">
            <w:rPr>
              <w:rStyle w:val="Textedelespacerserv"/>
            </w:rPr>
            <w:t>.</w:t>
          </w:r>
        </w:sdtContent>
      </w:sdt>
      <w:r w:rsidRPr="00E76193">
        <w:rPr>
          <w:rFonts w:cs="Arial"/>
          <w:sz w:val="18"/>
        </w:rPr>
        <w:t xml:space="preserve"> </w:t>
      </w:r>
      <w:r w:rsidRPr="00E76193">
        <w:rPr>
          <w:rFonts w:cs="Arial"/>
          <w:sz w:val="18"/>
        </w:rPr>
        <w:tab/>
        <w:t xml:space="preserve">Fin : </w:t>
      </w:r>
      <w:sdt>
        <w:sdtPr>
          <w:rPr>
            <w:rFonts w:cs="Arial"/>
            <w:sz w:val="18"/>
          </w:rPr>
          <w:id w:val="765888802"/>
          <w:placeholder>
            <w:docPart w:val="1464DBD4F7ED4B689FF1849BC8CA4DD2"/>
          </w:placeholder>
          <w:showingPlcHdr/>
        </w:sdtPr>
        <w:sdtEndPr/>
        <w:sdtContent>
          <w:r>
            <w:rPr>
              <w:rStyle w:val="Textedelespacerserv"/>
            </w:rPr>
            <w:t>…….….</w:t>
          </w:r>
          <w:r w:rsidRPr="00401D06">
            <w:rPr>
              <w:rStyle w:val="Textedelespacerserv"/>
            </w:rPr>
            <w:t>.</w:t>
          </w:r>
        </w:sdtContent>
      </w:sdt>
    </w:p>
    <w:p w:rsidR="00AF50C1" w:rsidRDefault="00AF50C1">
      <w:pPr>
        <w:overflowPunct/>
        <w:autoSpaceDE/>
        <w:autoSpaceDN/>
        <w:adjustRightInd/>
        <w:textAlignment w:val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877AD5" w:rsidRPr="00364014" w:rsidRDefault="00877AD5" w:rsidP="005A02AD">
      <w:pPr>
        <w:jc w:val="both"/>
        <w:rPr>
          <w:rFonts w:cs="Arial"/>
          <w:sz w:val="2"/>
          <w:szCs w:val="2"/>
        </w:rPr>
      </w:pPr>
    </w:p>
    <w:p w:rsidR="00877AD5" w:rsidRPr="00FB3804" w:rsidRDefault="009C1A2C" w:rsidP="005A02AD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  <w:szCs w:val="24"/>
        </w:rPr>
      </w:pPr>
      <w:r>
        <w:rPr>
          <w:rStyle w:val="Accentuation1"/>
          <w:rFonts w:ascii="Arial" w:hAnsi="Arial" w:cs="Arial"/>
          <w:b/>
          <w:sz w:val="24"/>
        </w:rPr>
        <w:t>3</w:t>
      </w:r>
      <w:r w:rsidRPr="00FB3804">
        <w:rPr>
          <w:rStyle w:val="Accentuation1"/>
          <w:rFonts w:ascii="Arial" w:hAnsi="Arial" w:cs="Arial"/>
          <w:b/>
          <w:sz w:val="24"/>
        </w:rPr>
        <w:t xml:space="preserve"> - </w:t>
      </w:r>
      <w:r w:rsidR="00877AD5">
        <w:rPr>
          <w:rStyle w:val="Accentuation1"/>
          <w:rFonts w:ascii="Arial" w:hAnsi="Arial" w:cs="Arial"/>
          <w:b/>
          <w:sz w:val="24"/>
          <w:szCs w:val="24"/>
        </w:rPr>
        <w:t>Mode d’exploitation au droit du chantier souhaité</w:t>
      </w:r>
    </w:p>
    <w:p w:rsidR="00877AD5" w:rsidRDefault="00877AD5" w:rsidP="005A02AD">
      <w:pPr>
        <w:jc w:val="both"/>
        <w:rPr>
          <w:rFonts w:cs="Arial"/>
        </w:rPr>
      </w:pPr>
    </w:p>
    <w:tbl>
      <w:tblPr>
        <w:tblW w:w="9560" w:type="dxa"/>
        <w:tblInd w:w="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197"/>
        <w:gridCol w:w="6734"/>
        <w:gridCol w:w="70"/>
      </w:tblGrid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27807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Limitation de vitesse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418"/>
              <w:gridCol w:w="1418"/>
              <w:gridCol w:w="1418"/>
            </w:tblGrid>
            <w:tr w:rsidR="00877AD5" w:rsidRPr="00E76193" w:rsidTr="00AF50C1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AD5" w:rsidRPr="00E76193" w:rsidRDefault="00364014" w:rsidP="00AF50C1">
                  <w:pPr>
                    <w:pStyle w:val="western"/>
                    <w:spacing w:before="60" w:beforeAutospacing="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657113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180B" w:rsidRPr="00E7619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C180B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</w:t>
                  </w:r>
                  <w:r w:rsidR="00877AD5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>90km/h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AD5" w:rsidRPr="00E76193" w:rsidRDefault="00364014" w:rsidP="00AF50C1">
                  <w:pPr>
                    <w:pStyle w:val="western"/>
                    <w:spacing w:before="60" w:beforeAutospacing="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152362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180B" w:rsidRPr="00E7619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C180B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</w:t>
                  </w:r>
                  <w:r w:rsidR="00877AD5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>70km/h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AD5" w:rsidRPr="00E76193" w:rsidRDefault="00364014" w:rsidP="00AF50C1">
                  <w:pPr>
                    <w:pStyle w:val="western"/>
                    <w:spacing w:before="60" w:beforeAutospacing="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922259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180B" w:rsidRPr="00E7619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C180B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</w:t>
                  </w:r>
                  <w:r w:rsidR="00877AD5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>50km/h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AD5" w:rsidRPr="00E76193" w:rsidRDefault="00364014" w:rsidP="00AF50C1">
                  <w:pPr>
                    <w:pStyle w:val="western"/>
                    <w:spacing w:before="60" w:beforeAutospacing="0" w:after="60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521445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180B" w:rsidRPr="00E7619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C180B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</w:t>
                  </w:r>
                  <w:r w:rsidR="00877AD5" w:rsidRPr="00E76193">
                    <w:rPr>
                      <w:rFonts w:ascii="Arial" w:eastAsia="MS Gothic" w:hAnsi="Arial" w:cs="Arial"/>
                      <w:sz w:val="18"/>
                      <w:szCs w:val="18"/>
                    </w:rPr>
                    <w:t>30km/h</w:t>
                  </w:r>
                </w:p>
              </w:tc>
            </w:tr>
          </w:tbl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91427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Rétrécissement de voie</w:t>
            </w:r>
          </w:p>
        </w:tc>
      </w:tr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-195269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Interdiction de dépassements</w:t>
            </w:r>
          </w:p>
        </w:tc>
      </w:tr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15743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Interdiction de stationnements</w:t>
            </w:r>
          </w:p>
        </w:tc>
      </w:tr>
      <w:tr w:rsidR="00877AD5" w:rsidRPr="00E76193" w:rsidTr="00AC180B">
        <w:trPr>
          <w:gridAfter w:val="1"/>
          <w:wAfter w:w="70" w:type="dxa"/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7833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Alternat de circulation par panneaux B15 et C18</w:t>
            </w:r>
          </w:p>
        </w:tc>
      </w:tr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-144770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Alternat de circulation par feux de chantierKR11</w:t>
            </w:r>
          </w:p>
        </w:tc>
      </w:tr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-133213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AF50C1">
                <w:pPr>
                  <w:spacing w:before="60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AD5" w:rsidRPr="00E76193" w:rsidRDefault="00877AD5" w:rsidP="00AF50C1">
            <w:pPr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>Alternat de circulation par des personnels dotés de signaux de typeK10</w:t>
            </w:r>
          </w:p>
        </w:tc>
      </w:tr>
      <w:tr w:rsidR="00877AD5" w:rsidRPr="00E76193" w:rsidTr="00AC180B">
        <w:trPr>
          <w:cantSplit/>
          <w:trHeight w:val="360"/>
        </w:trPr>
        <w:sdt>
          <w:sdtPr>
            <w:rPr>
              <w:rFonts w:cs="Arial"/>
              <w:sz w:val="18"/>
              <w:szCs w:val="18"/>
            </w:rPr>
            <w:id w:val="-205768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77AD5" w:rsidRPr="00E76193" w:rsidRDefault="00AC180B" w:rsidP="00087D9A">
                <w:pPr>
                  <w:jc w:val="both"/>
                  <w:rPr>
                    <w:rFonts w:cs="Arial"/>
                    <w:sz w:val="18"/>
                    <w:szCs w:val="18"/>
                  </w:rPr>
                </w:pPr>
                <w:r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80B" w:rsidRPr="00E76193" w:rsidRDefault="00877AD5" w:rsidP="00AC180B">
            <w:pPr>
              <w:widowControl w:val="0"/>
              <w:suppressAutoHyphens/>
              <w:spacing w:before="60"/>
              <w:rPr>
                <w:rFonts w:cs="Arial"/>
                <w:kern w:val="1"/>
                <w:sz w:val="18"/>
                <w:szCs w:val="18"/>
                <w:lang w:eastAsia="zh-CN" w:bidi="hi-IN"/>
              </w:rPr>
            </w:pPr>
            <w:r w:rsidRPr="00E76193">
              <w:rPr>
                <w:rFonts w:cs="Arial"/>
                <w:b/>
                <w:sz w:val="18"/>
                <w:szCs w:val="18"/>
              </w:rPr>
              <w:t xml:space="preserve">Autre : </w:t>
            </w:r>
            <w:r w:rsidRPr="00E76193">
              <w:rPr>
                <w:rFonts w:cs="Arial"/>
                <w:sz w:val="18"/>
                <w:szCs w:val="18"/>
              </w:rPr>
              <w:t>(à préciser) :</w:t>
            </w:r>
            <w:r w:rsidR="00AC180B" w:rsidRPr="00E76193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kern w:val="1"/>
                  <w:sz w:val="18"/>
                  <w:szCs w:val="18"/>
                  <w:lang w:eastAsia="zh-CN" w:bidi="hi-IN"/>
                </w:rPr>
                <w:id w:val="-412775323"/>
                <w:placeholder>
                  <w:docPart w:val="C338B4EEEE9A42FC8C70A65FEBFB092E"/>
                </w:placeholder>
                <w:showingPlcHdr/>
                <w:text w:multiLine="1"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.</w:t>
                </w:r>
              </w:sdtContent>
            </w:sdt>
          </w:p>
          <w:p w:rsidR="00877AD5" w:rsidRPr="00E76193" w:rsidRDefault="00877AD5" w:rsidP="00AC180B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77AD5" w:rsidRDefault="00877AD5" w:rsidP="003732EB">
      <w:r>
        <w:rPr>
          <w:rFonts w:cs="Arial"/>
          <w:sz w:val="20"/>
        </w:rPr>
        <w:t>.</w:t>
      </w:r>
    </w:p>
    <w:p w:rsidR="00877AD5" w:rsidRDefault="00877AD5" w:rsidP="005A02AD">
      <w:pPr>
        <w:jc w:val="both"/>
        <w:rPr>
          <w:rFonts w:cs="Arial"/>
          <w:sz w:val="20"/>
        </w:rPr>
      </w:pPr>
    </w:p>
    <w:p w:rsidR="00877AD5" w:rsidRPr="00C0155D" w:rsidRDefault="009C1A2C" w:rsidP="00C0155D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  <w:szCs w:val="24"/>
        </w:rPr>
      </w:pPr>
      <w:r>
        <w:rPr>
          <w:rStyle w:val="Accentuation1"/>
          <w:rFonts w:ascii="Arial" w:hAnsi="Arial" w:cs="Arial"/>
          <w:b/>
          <w:sz w:val="24"/>
        </w:rPr>
        <w:t>4</w:t>
      </w:r>
      <w:r w:rsidRPr="00FB3804">
        <w:rPr>
          <w:rStyle w:val="Accentuation1"/>
          <w:rFonts w:ascii="Arial" w:hAnsi="Arial" w:cs="Arial"/>
          <w:b/>
          <w:sz w:val="24"/>
        </w:rPr>
        <w:t xml:space="preserve"> - </w:t>
      </w:r>
      <w:r w:rsidR="00877AD5" w:rsidRPr="00C0155D">
        <w:rPr>
          <w:rStyle w:val="Accentuation1"/>
          <w:rFonts w:ascii="Arial" w:hAnsi="Arial" w:cs="Arial"/>
          <w:b/>
          <w:sz w:val="24"/>
          <w:szCs w:val="24"/>
        </w:rPr>
        <w:t>Engagement du demandeur</w:t>
      </w:r>
      <w:r w:rsidR="00877AD5">
        <w:rPr>
          <w:rStyle w:val="Accentuation1"/>
          <w:rFonts w:ascii="Arial" w:hAnsi="Arial" w:cs="Arial"/>
          <w:b/>
          <w:sz w:val="24"/>
          <w:szCs w:val="24"/>
        </w:rPr>
        <w:t xml:space="preserve"> et contact</w:t>
      </w:r>
    </w:p>
    <w:p w:rsidR="00877AD5" w:rsidRPr="00E76193" w:rsidRDefault="00877AD5" w:rsidP="005A02AD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b/>
          <w:bCs/>
          <w:sz w:val="18"/>
          <w:szCs w:val="18"/>
        </w:rPr>
        <w:t>Je soussigné</w:t>
      </w:r>
      <w:r w:rsidRPr="00E76193">
        <w:rPr>
          <w:rFonts w:cs="Arial"/>
          <w:sz w:val="18"/>
          <w:szCs w:val="18"/>
        </w:rPr>
        <w:t>, m’engage à établir et maintenir en état la signalisation temporaire en conformité avec les dispositions</w:t>
      </w:r>
      <w:r w:rsidR="008E351B" w:rsidRPr="00E76193">
        <w:rPr>
          <w:rFonts w:cs="Arial"/>
          <w:sz w:val="18"/>
          <w:szCs w:val="18"/>
        </w:rPr>
        <w:t xml:space="preserve"> </w:t>
      </w:r>
      <w:r w:rsidRPr="00E76193">
        <w:rPr>
          <w:rFonts w:cs="Arial"/>
          <w:sz w:val="18"/>
          <w:szCs w:val="18"/>
        </w:rPr>
        <w:t>réglementaires (huitième partie du livre I sur la signalisation routière).</w:t>
      </w:r>
    </w:p>
    <w:p w:rsidR="00877AD5" w:rsidRPr="00E76193" w:rsidRDefault="00877AD5" w:rsidP="005A02AD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b/>
          <w:bCs/>
          <w:sz w:val="18"/>
          <w:szCs w:val="18"/>
        </w:rPr>
        <w:t xml:space="preserve">Je déclare </w:t>
      </w:r>
      <w:r w:rsidRPr="00E76193">
        <w:rPr>
          <w:rFonts w:cs="Arial"/>
          <w:sz w:val="18"/>
          <w:szCs w:val="18"/>
        </w:rPr>
        <w:t>maintenir le chantier dans son type « chantier courant » dont je connais la définition.</w:t>
      </w:r>
    </w:p>
    <w:p w:rsidR="00877AD5" w:rsidRPr="00E76193" w:rsidRDefault="00877AD5" w:rsidP="005A02AD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b/>
          <w:bCs/>
          <w:sz w:val="18"/>
          <w:szCs w:val="18"/>
        </w:rPr>
        <w:t xml:space="preserve">Je déclare </w:t>
      </w:r>
      <w:r w:rsidRPr="00E76193">
        <w:rPr>
          <w:rFonts w:cs="Arial"/>
          <w:sz w:val="18"/>
          <w:szCs w:val="18"/>
        </w:rPr>
        <w:t>avoir pris connaissance de l’arrêté permanent relatif aux chantiers courants, dont une copie sera disponible sur le</w:t>
      </w:r>
      <w:r w:rsidR="00416D30" w:rsidRPr="00E76193">
        <w:rPr>
          <w:rFonts w:cs="Arial"/>
          <w:sz w:val="18"/>
          <w:szCs w:val="18"/>
        </w:rPr>
        <w:t xml:space="preserve"> </w:t>
      </w:r>
      <w:r w:rsidRPr="00E76193">
        <w:rPr>
          <w:rFonts w:cs="Arial"/>
          <w:sz w:val="18"/>
          <w:szCs w:val="18"/>
        </w:rPr>
        <w:t>chantier</w:t>
      </w:r>
      <w:r w:rsidR="00E76193">
        <w:rPr>
          <w:rFonts w:cs="Arial"/>
          <w:sz w:val="18"/>
          <w:szCs w:val="18"/>
        </w:rPr>
        <w:t>,</w:t>
      </w:r>
      <w:r w:rsidRPr="00E76193">
        <w:rPr>
          <w:rFonts w:cs="Arial"/>
          <w:sz w:val="18"/>
          <w:szCs w:val="18"/>
        </w:rPr>
        <w:t xml:space="preserve"> accompagnée de la présente déclaration signée par le représentant du gestionnaire de voirie</w:t>
      </w:r>
      <w:r w:rsidR="008E351B" w:rsidRPr="00E76193">
        <w:rPr>
          <w:rFonts w:cs="Arial"/>
          <w:sz w:val="18"/>
          <w:szCs w:val="18"/>
        </w:rPr>
        <w:t xml:space="preserve"> départementale</w:t>
      </w:r>
      <w:r w:rsidRPr="00E76193">
        <w:rPr>
          <w:rFonts w:cs="Arial"/>
          <w:sz w:val="18"/>
          <w:szCs w:val="18"/>
        </w:rPr>
        <w:t>.</w:t>
      </w:r>
    </w:p>
    <w:p w:rsidR="00877AD5" w:rsidRPr="00E76193" w:rsidRDefault="00877AD5" w:rsidP="005A02AD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color w:val="FF0000"/>
          <w:sz w:val="18"/>
          <w:szCs w:val="18"/>
          <w:u w:val="single"/>
        </w:rPr>
        <w:t>Renseignement Obligatoire</w:t>
      </w:r>
      <w:r w:rsidRPr="00E76193">
        <w:rPr>
          <w:rFonts w:cs="Arial"/>
          <w:color w:val="FF0000"/>
          <w:sz w:val="18"/>
          <w:szCs w:val="18"/>
        </w:rPr>
        <w:t xml:space="preserve"> : </w:t>
      </w:r>
      <w:r w:rsidRPr="00E76193">
        <w:rPr>
          <w:rFonts w:cs="Arial"/>
          <w:sz w:val="18"/>
          <w:szCs w:val="18"/>
        </w:rPr>
        <w:t>Le représentant de mon entreprise qui peut être appelé de jour</w:t>
      </w:r>
      <w:r w:rsidR="008E351B" w:rsidRPr="00E76193">
        <w:rPr>
          <w:rFonts w:cs="Arial"/>
          <w:sz w:val="18"/>
          <w:szCs w:val="18"/>
        </w:rPr>
        <w:t xml:space="preserve"> </w:t>
      </w:r>
      <w:r w:rsidRPr="00E76193">
        <w:rPr>
          <w:rFonts w:cs="Arial"/>
          <w:sz w:val="18"/>
          <w:szCs w:val="18"/>
        </w:rPr>
        <w:t>comme de nuit, y compris le week-end pour ce chantier, est :</w:t>
      </w:r>
    </w:p>
    <w:p w:rsidR="00877AD5" w:rsidRPr="00E76193" w:rsidRDefault="00877AD5" w:rsidP="00B86ED7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b/>
          <w:bCs/>
          <w:sz w:val="18"/>
          <w:szCs w:val="18"/>
        </w:rPr>
        <w:t>Nom Prénom : </w:t>
      </w:r>
      <w:sdt>
        <w:sdtPr>
          <w:rPr>
            <w:rFonts w:cs="Arial"/>
            <w:sz w:val="18"/>
            <w:szCs w:val="18"/>
          </w:rPr>
          <w:id w:val="-32198113"/>
          <w:placeholder>
            <w:docPart w:val="0F55228A2ADA4BA294CD7421F36AAFBB"/>
          </w:placeholder>
          <w:showingPlcHdr/>
        </w:sdtPr>
        <w:sdtEndPr/>
        <w:sdtContent>
          <w:r w:rsidR="00AC180B" w:rsidRPr="00E76193">
            <w:rPr>
              <w:rStyle w:val="Textedelespacerserv"/>
              <w:rFonts w:cs="Arial"/>
              <w:sz w:val="18"/>
              <w:szCs w:val="18"/>
            </w:rPr>
            <w:t>………………………………….</w:t>
          </w:r>
        </w:sdtContent>
      </w:sdt>
    </w:p>
    <w:p w:rsidR="00877AD5" w:rsidRPr="00E76193" w:rsidRDefault="00877AD5" w:rsidP="00B86ED7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sz w:val="18"/>
          <w:szCs w:val="18"/>
        </w:rPr>
        <w:t xml:space="preserve">Tel : </w:t>
      </w:r>
      <w:sdt>
        <w:sdtPr>
          <w:rPr>
            <w:rFonts w:cs="Arial"/>
            <w:sz w:val="18"/>
            <w:szCs w:val="18"/>
          </w:rPr>
          <w:id w:val="-416022998"/>
          <w:placeholder>
            <w:docPart w:val="4CB967F4BF18483C9913D72F01BC7512"/>
          </w:placeholder>
          <w:showingPlcHdr/>
        </w:sdtPr>
        <w:sdtEndPr/>
        <w:sdtContent>
          <w:r w:rsidR="00AC180B" w:rsidRPr="00E76193">
            <w:rPr>
              <w:rStyle w:val="Textedelespacerserv"/>
              <w:rFonts w:cs="Arial"/>
              <w:sz w:val="18"/>
              <w:szCs w:val="18"/>
            </w:rPr>
            <w:t>………………………………….</w:t>
          </w:r>
        </w:sdtContent>
      </w:sdt>
      <w:r w:rsidR="00AC180B" w:rsidRPr="00E76193">
        <w:rPr>
          <w:rFonts w:cs="Arial"/>
          <w:sz w:val="18"/>
          <w:szCs w:val="18"/>
        </w:rPr>
        <w:t xml:space="preserve"> </w:t>
      </w:r>
      <w:r w:rsidRPr="00E76193">
        <w:rPr>
          <w:rFonts w:cs="Arial"/>
          <w:sz w:val="18"/>
          <w:szCs w:val="18"/>
        </w:rPr>
        <w:t>Mail</w:t>
      </w:r>
      <w:r w:rsidR="00AC180B" w:rsidRPr="00E76193">
        <w:rPr>
          <w:rFonts w:cs="Arial"/>
          <w:sz w:val="18"/>
          <w:szCs w:val="18"/>
        </w:rPr>
        <w:t xml:space="preserve"> : </w:t>
      </w:r>
      <w:sdt>
        <w:sdtPr>
          <w:rPr>
            <w:rFonts w:cs="Arial"/>
            <w:sz w:val="18"/>
            <w:szCs w:val="18"/>
          </w:rPr>
          <w:id w:val="-1714960913"/>
          <w:placeholder>
            <w:docPart w:val="E9A3A3C8510C47318BBF5B62E19D1EF6"/>
          </w:placeholder>
          <w:showingPlcHdr/>
        </w:sdtPr>
        <w:sdtEndPr/>
        <w:sdtContent>
          <w:r w:rsidR="00AC180B" w:rsidRPr="00E76193">
            <w:rPr>
              <w:rStyle w:val="Textedelespacerserv"/>
              <w:rFonts w:cs="Arial"/>
              <w:sz w:val="18"/>
              <w:szCs w:val="18"/>
            </w:rPr>
            <w:t>………………………………….</w:t>
          </w:r>
        </w:sdtContent>
      </w:sdt>
    </w:p>
    <w:p w:rsidR="00877AD5" w:rsidRPr="00E76193" w:rsidRDefault="00877AD5" w:rsidP="00B86ED7">
      <w:pPr>
        <w:tabs>
          <w:tab w:val="left" w:pos="3119"/>
        </w:tabs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sz w:val="18"/>
          <w:szCs w:val="18"/>
        </w:rPr>
        <w:t xml:space="preserve">Fait à </w:t>
      </w:r>
      <w:sdt>
        <w:sdtPr>
          <w:rPr>
            <w:rFonts w:cs="Arial"/>
            <w:sz w:val="18"/>
            <w:szCs w:val="18"/>
          </w:rPr>
          <w:id w:val="1584954109"/>
          <w:placeholder>
            <w:docPart w:val="B73D043E4C3743A08E8CC380047298E5"/>
          </w:placeholder>
          <w:showingPlcHdr/>
        </w:sdtPr>
        <w:sdtEndPr/>
        <w:sdtContent>
          <w:r w:rsidR="00AC180B" w:rsidRPr="00E76193">
            <w:rPr>
              <w:rStyle w:val="Textedelespacerserv"/>
              <w:rFonts w:cs="Arial"/>
              <w:sz w:val="18"/>
              <w:szCs w:val="18"/>
            </w:rPr>
            <w:t>………………………………….</w:t>
          </w:r>
        </w:sdtContent>
      </w:sdt>
      <w:r w:rsidR="00AC180B" w:rsidRPr="00E76193">
        <w:rPr>
          <w:rFonts w:cs="Arial"/>
          <w:sz w:val="18"/>
          <w:szCs w:val="18"/>
        </w:rPr>
        <w:t xml:space="preserve">  </w:t>
      </w:r>
      <w:r w:rsidRPr="00E76193">
        <w:rPr>
          <w:rFonts w:cs="Arial"/>
          <w:sz w:val="18"/>
          <w:szCs w:val="18"/>
        </w:rPr>
        <w:t>Le</w:t>
      </w:r>
      <w:r w:rsidR="00AC180B" w:rsidRPr="00E76193">
        <w:rPr>
          <w:rFonts w:cs="Arial"/>
          <w:sz w:val="18"/>
          <w:szCs w:val="18"/>
        </w:rPr>
        <w:t xml:space="preserve">  </w:t>
      </w:r>
      <w:sdt>
        <w:sdtPr>
          <w:rPr>
            <w:rFonts w:cs="Arial"/>
            <w:sz w:val="18"/>
            <w:szCs w:val="18"/>
          </w:rPr>
          <w:id w:val="-5451554"/>
          <w:placeholder>
            <w:docPart w:val="D849C3B3E3CC478EB149902B1F994EFF"/>
          </w:placeholder>
          <w:showingPlcHdr/>
        </w:sdtPr>
        <w:sdtEndPr/>
        <w:sdtContent>
          <w:r w:rsidR="00AC180B" w:rsidRPr="00E76193">
            <w:rPr>
              <w:rStyle w:val="Textedelespacerserv"/>
              <w:rFonts w:cs="Arial"/>
              <w:sz w:val="18"/>
              <w:szCs w:val="18"/>
            </w:rPr>
            <w:t>………………………………….</w:t>
          </w:r>
        </w:sdtContent>
      </w:sdt>
    </w:p>
    <w:p w:rsidR="00877AD5" w:rsidRPr="00E76193" w:rsidRDefault="00877AD5" w:rsidP="00B86ED7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  <w:r w:rsidRPr="00E76193">
        <w:rPr>
          <w:rFonts w:cs="Arial"/>
          <w:sz w:val="18"/>
          <w:szCs w:val="18"/>
        </w:rPr>
        <w:t>Signature :</w:t>
      </w:r>
      <w:r w:rsidRPr="00E76193">
        <w:rPr>
          <w:rFonts w:cs="Arial"/>
          <w:sz w:val="18"/>
          <w:szCs w:val="18"/>
          <w:u w:val="single"/>
        </w:rPr>
        <w:t>ou</w:t>
      </w:r>
      <w:r w:rsidRPr="00E76193">
        <w:rPr>
          <w:rFonts w:cs="Arial"/>
          <w:sz w:val="18"/>
          <w:szCs w:val="18"/>
        </w:rPr>
        <w:t xml:space="preserve"> cocher la case :   </w:t>
      </w:r>
      <w:sdt>
        <w:sdtPr>
          <w:rPr>
            <w:rFonts w:cs="Arial"/>
            <w:sz w:val="18"/>
            <w:szCs w:val="18"/>
          </w:rPr>
          <w:id w:val="25094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80B" w:rsidRPr="00E7619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76193">
        <w:rPr>
          <w:rFonts w:cs="Arial"/>
          <w:sz w:val="18"/>
          <w:szCs w:val="18"/>
        </w:rPr>
        <w:t xml:space="preserve">   Signé</w:t>
      </w:r>
      <w:r w:rsidR="00AC180B" w:rsidRPr="00E76193">
        <w:rPr>
          <w:rFonts w:cs="Arial"/>
          <w:sz w:val="18"/>
          <w:szCs w:val="18"/>
        </w:rPr>
        <w:t xml:space="preserve">  </w:t>
      </w:r>
    </w:p>
    <w:p w:rsidR="00877AD5" w:rsidRPr="00E76193" w:rsidRDefault="00877AD5" w:rsidP="00B86ED7">
      <w:pPr>
        <w:overflowPunct/>
        <w:spacing w:before="120"/>
        <w:jc w:val="both"/>
        <w:textAlignment w:val="auto"/>
        <w:rPr>
          <w:rFonts w:cs="Arial"/>
          <w:sz w:val="18"/>
          <w:szCs w:val="18"/>
        </w:rPr>
      </w:pPr>
    </w:p>
    <w:p w:rsidR="00877AD5" w:rsidRPr="00E76193" w:rsidRDefault="00877AD5" w:rsidP="005A02AD">
      <w:pPr>
        <w:pBdr>
          <w:bottom w:val="dotted" w:sz="24" w:space="1" w:color="auto"/>
        </w:pBdr>
        <w:overflowPunct/>
        <w:jc w:val="both"/>
        <w:textAlignment w:val="auto"/>
        <w:rPr>
          <w:rFonts w:cs="Arial"/>
          <w:sz w:val="18"/>
          <w:szCs w:val="18"/>
        </w:rPr>
      </w:pPr>
    </w:p>
    <w:p w:rsidR="00877AD5" w:rsidRPr="00ED338D" w:rsidRDefault="00877AD5" w:rsidP="005A02AD">
      <w:pPr>
        <w:overflowPunct/>
        <w:jc w:val="center"/>
        <w:textAlignment w:val="auto"/>
        <w:rPr>
          <w:rFonts w:cs="Arial"/>
          <w:b/>
          <w:bCs/>
          <w:sz w:val="16"/>
          <w:szCs w:val="16"/>
        </w:rPr>
      </w:pPr>
    </w:p>
    <w:p w:rsidR="00877AD5" w:rsidRPr="00FB3804" w:rsidRDefault="00877AD5" w:rsidP="00C0155D">
      <w:pPr>
        <w:overflowPunct/>
        <w:jc w:val="center"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color w:val="002060"/>
        </w:rPr>
        <w:t>P</w:t>
      </w:r>
      <w:r w:rsidRPr="00DC4758">
        <w:rPr>
          <w:rFonts w:cs="Arial"/>
          <w:b/>
          <w:color w:val="002060"/>
        </w:rPr>
        <w:t>artie à compléter par le Secteur Routier</w:t>
      </w:r>
    </w:p>
    <w:p w:rsidR="00877AD5" w:rsidRPr="00ED338D" w:rsidRDefault="00877AD5" w:rsidP="005A02AD">
      <w:pPr>
        <w:overflowPunct/>
        <w:jc w:val="both"/>
        <w:textAlignment w:val="auto"/>
        <w:rPr>
          <w:rFonts w:cs="Arial"/>
          <w:b/>
          <w:bCs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9"/>
        <w:gridCol w:w="5161"/>
      </w:tblGrid>
      <w:tr w:rsidR="00877AD5" w:rsidRPr="00E76193" w:rsidTr="009F701A">
        <w:tc>
          <w:tcPr>
            <w:tcW w:w="5329" w:type="dxa"/>
          </w:tcPr>
          <w:p w:rsidR="00877AD5" w:rsidRPr="00E76193" w:rsidRDefault="00877AD5" w:rsidP="009F701A">
            <w:pPr>
              <w:pStyle w:val="Corpsdetexte"/>
              <w:spacing w:before="60" w:after="60" w:line="240" w:lineRule="auto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 w:rsidRPr="00E76193">
              <w:rPr>
                <w:rFonts w:cs="Arial"/>
                <w:b/>
                <w:bCs/>
                <w:sz w:val="18"/>
                <w:szCs w:val="18"/>
              </w:rPr>
              <w:t xml:space="preserve">Secteur Routier de : </w:t>
            </w:r>
            <w:sdt>
              <w:sdtPr>
                <w:rPr>
                  <w:rFonts w:cs="Arial"/>
                  <w:sz w:val="18"/>
                  <w:szCs w:val="18"/>
                </w:rPr>
                <w:id w:val="-11929087"/>
                <w:placeholder>
                  <w:docPart w:val="ED998C687FC941D4A12EB9AAFF023B93"/>
                </w:placeholder>
                <w:showingPlcHdr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………………………………….</w:t>
                </w:r>
              </w:sdtContent>
            </w:sdt>
          </w:p>
          <w:p w:rsidR="00877AD5" w:rsidRPr="00E76193" w:rsidRDefault="00877AD5" w:rsidP="009F701A">
            <w:pPr>
              <w:pStyle w:val="Corpsdetexte"/>
              <w:spacing w:before="60" w:after="60" w:line="240" w:lineRule="auto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 w:rsidRPr="00E76193">
              <w:rPr>
                <w:rFonts w:cs="Arial"/>
                <w:b/>
                <w:bCs/>
                <w:sz w:val="18"/>
                <w:szCs w:val="18"/>
              </w:rPr>
              <w:t xml:space="preserve">Nom du gestionnaire : </w:t>
            </w:r>
            <w:sdt>
              <w:sdtPr>
                <w:rPr>
                  <w:rFonts w:cs="Arial"/>
                  <w:sz w:val="18"/>
                  <w:szCs w:val="18"/>
                </w:rPr>
                <w:id w:val="1818676455"/>
                <w:placeholder>
                  <w:docPart w:val="667C063DABD643F089CB45DC432DB24A"/>
                </w:placeholder>
                <w:showingPlcHdr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………………………………….</w:t>
                </w:r>
              </w:sdtContent>
            </w:sdt>
          </w:p>
        </w:tc>
        <w:tc>
          <w:tcPr>
            <w:tcW w:w="5161" w:type="dxa"/>
          </w:tcPr>
          <w:p w:rsidR="00877AD5" w:rsidRPr="00E76193" w:rsidRDefault="00877AD5" w:rsidP="009F701A">
            <w:pPr>
              <w:pStyle w:val="Corpsdetexte"/>
              <w:spacing w:before="60" w:after="60" w:line="240" w:lineRule="auto"/>
              <w:ind w:left="0"/>
              <w:rPr>
                <w:rFonts w:cs="Arial"/>
                <w:bCs/>
                <w:sz w:val="18"/>
                <w:szCs w:val="18"/>
              </w:rPr>
            </w:pPr>
            <w:r w:rsidRPr="00E76193">
              <w:rPr>
                <w:rFonts w:cs="Arial"/>
                <w:b/>
                <w:bCs/>
                <w:sz w:val="18"/>
                <w:szCs w:val="18"/>
              </w:rPr>
              <w:t>Date de réception</w:t>
            </w:r>
            <w:r w:rsidR="00AC180B" w:rsidRPr="00E76193">
              <w:rPr>
                <w:rFonts w:cs="Arial"/>
                <w:b/>
                <w:bCs/>
                <w:sz w:val="18"/>
                <w:szCs w:val="18"/>
              </w:rPr>
              <w:t xml:space="preserve"> : </w:t>
            </w:r>
            <w:r w:rsidRPr="00E76193">
              <w:rPr>
                <w:rFonts w:cs="Arial"/>
                <w:b/>
                <w:bCs/>
                <w:sz w:val="18"/>
                <w:szCs w:val="18"/>
              </w:rPr>
              <w:t> </w:t>
            </w:r>
            <w:sdt>
              <w:sdtPr>
                <w:rPr>
                  <w:rFonts w:cs="Arial"/>
                  <w:sz w:val="18"/>
                  <w:szCs w:val="18"/>
                </w:rPr>
                <w:id w:val="2113016446"/>
                <w:placeholder>
                  <w:docPart w:val="7CB2E4956AB04DAE868483DD7339C9C3"/>
                </w:placeholder>
                <w:showingPlcHdr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………………………………….</w:t>
                </w:r>
              </w:sdtContent>
            </w:sdt>
          </w:p>
          <w:p w:rsidR="00877AD5" w:rsidRPr="00E76193" w:rsidRDefault="00877AD5" w:rsidP="009F701A">
            <w:pPr>
              <w:pStyle w:val="Corpsdetexte"/>
              <w:spacing w:before="60" w:after="60" w:line="240" w:lineRule="auto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 w:rsidRPr="00E76193">
              <w:rPr>
                <w:rFonts w:cs="Arial"/>
                <w:b/>
                <w:bCs/>
                <w:sz w:val="18"/>
                <w:szCs w:val="18"/>
              </w:rPr>
              <w:t>N° dossier</w:t>
            </w:r>
            <w:r w:rsidR="00AC180B" w:rsidRPr="00E76193">
              <w:rPr>
                <w:rFonts w:cs="Arial"/>
                <w:b/>
                <w:bCs/>
                <w:sz w:val="18"/>
                <w:szCs w:val="18"/>
              </w:rPr>
              <w:t xml:space="preserve"> : </w:t>
            </w:r>
            <w:r w:rsidRPr="00E76193">
              <w:rPr>
                <w:rFonts w:cs="Arial"/>
                <w:b/>
                <w:bCs/>
                <w:sz w:val="18"/>
                <w:szCs w:val="18"/>
              </w:rPr>
              <w:t> </w:t>
            </w:r>
            <w:sdt>
              <w:sdtPr>
                <w:rPr>
                  <w:rFonts w:cs="Arial"/>
                  <w:sz w:val="18"/>
                  <w:szCs w:val="18"/>
                </w:rPr>
                <w:id w:val="418605659"/>
                <w:placeholder>
                  <w:docPart w:val="1FC3F1115B404740ADAC119A9A2D0BDC"/>
                </w:placeholder>
                <w:showingPlcHdr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………………………………….</w:t>
                </w:r>
              </w:sdtContent>
            </w:sdt>
          </w:p>
        </w:tc>
      </w:tr>
      <w:tr w:rsidR="00877AD5" w:rsidRPr="00E76193" w:rsidTr="00DB0DF8">
        <w:tc>
          <w:tcPr>
            <w:tcW w:w="10490" w:type="dxa"/>
            <w:gridSpan w:val="2"/>
          </w:tcPr>
          <w:p w:rsidR="00877AD5" w:rsidRPr="00E76193" w:rsidRDefault="00877AD5" w:rsidP="00C0155D">
            <w:pPr>
              <w:overflowPunct/>
              <w:jc w:val="both"/>
              <w:textAlignment w:val="auto"/>
              <w:rPr>
                <w:rFonts w:cs="Arial"/>
                <w:b/>
                <w:bCs/>
                <w:sz w:val="18"/>
                <w:szCs w:val="18"/>
              </w:rPr>
            </w:pPr>
          </w:p>
          <w:p w:rsidR="00877AD5" w:rsidRPr="00E76193" w:rsidRDefault="00877AD5" w:rsidP="00EE43AA">
            <w:pPr>
              <w:overflowPunct/>
              <w:jc w:val="both"/>
              <w:textAlignment w:val="auto"/>
              <w:rPr>
                <w:rFonts w:cs="Arial"/>
                <w:b/>
                <w:bCs/>
                <w:sz w:val="18"/>
                <w:szCs w:val="18"/>
              </w:rPr>
            </w:pPr>
            <w:r w:rsidRPr="00E76193">
              <w:rPr>
                <w:rFonts w:cs="Arial"/>
                <w:b/>
                <w:bCs/>
                <w:sz w:val="18"/>
                <w:szCs w:val="18"/>
              </w:rPr>
              <w:t>La déclaration de chantier décrite dans la présente déclaration :</w:t>
            </w:r>
          </w:p>
          <w:p w:rsidR="00877AD5" w:rsidRPr="00E76193" w:rsidRDefault="00364014" w:rsidP="00E76193">
            <w:pPr>
              <w:overflowPunct/>
              <w:spacing w:before="60"/>
              <w:ind w:left="425" w:hanging="425"/>
              <w:jc w:val="both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627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80B"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7AD5" w:rsidRPr="00E76193">
              <w:rPr>
                <w:rFonts w:cs="Arial"/>
                <w:b/>
                <w:bCs/>
                <w:sz w:val="18"/>
                <w:szCs w:val="18"/>
              </w:rPr>
              <w:tab/>
              <w:t xml:space="preserve">EST CONFORME </w:t>
            </w:r>
            <w:r w:rsidR="00877AD5" w:rsidRPr="00E76193">
              <w:rPr>
                <w:rFonts w:cs="Arial"/>
                <w:sz w:val="18"/>
                <w:szCs w:val="18"/>
              </w:rPr>
              <w:t>aux dispositions de l’arrêté permanent. Le chantier peut être réalisé aux dates prévues en respectant les modalités exposées ci-dessus et celles de l’arrêté permanent « chantiers courants ».</w:t>
            </w:r>
          </w:p>
          <w:p w:rsidR="00877AD5" w:rsidRPr="00E76193" w:rsidRDefault="00364014" w:rsidP="00E76193">
            <w:pPr>
              <w:overflowPunct/>
              <w:spacing w:before="60"/>
              <w:ind w:left="426" w:hanging="426"/>
              <w:jc w:val="both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380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80B"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7AD5" w:rsidRPr="00E76193">
              <w:rPr>
                <w:rFonts w:cs="Arial"/>
                <w:b/>
                <w:bCs/>
                <w:sz w:val="18"/>
                <w:szCs w:val="18"/>
              </w:rPr>
              <w:tab/>
              <w:t xml:space="preserve">EST EN PARTIE CONFORME </w:t>
            </w:r>
            <w:r w:rsidR="00877AD5" w:rsidRPr="00E76193">
              <w:rPr>
                <w:rFonts w:cs="Arial"/>
                <w:sz w:val="18"/>
                <w:szCs w:val="18"/>
              </w:rPr>
              <w:t xml:space="preserve">aux dispositions de l’arrêté permanent : </w:t>
            </w:r>
            <w:r w:rsidR="00877AD5" w:rsidRPr="00E76193">
              <w:rPr>
                <w:rFonts w:cs="Arial"/>
                <w:b/>
                <w:sz w:val="18"/>
                <w:szCs w:val="18"/>
              </w:rPr>
              <w:t>des modalités complémentaires</w:t>
            </w:r>
            <w:r w:rsidR="00416D30" w:rsidRPr="00E7619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77AD5" w:rsidRPr="00E76193">
              <w:rPr>
                <w:rFonts w:cs="Arial"/>
                <w:b/>
                <w:sz w:val="18"/>
                <w:szCs w:val="18"/>
              </w:rPr>
              <w:t>d’exploitation du chantier à respecter ont été précisées ci-dessus.</w:t>
            </w:r>
          </w:p>
          <w:p w:rsidR="00877AD5" w:rsidRPr="00E76193" w:rsidRDefault="00364014" w:rsidP="00E76193">
            <w:pPr>
              <w:overflowPunct/>
              <w:spacing w:before="60"/>
              <w:ind w:left="426" w:hanging="426"/>
              <w:jc w:val="both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320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80B"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7AD5" w:rsidRPr="00E76193">
              <w:rPr>
                <w:rFonts w:cs="Arial"/>
                <w:b/>
                <w:bCs/>
                <w:sz w:val="18"/>
                <w:szCs w:val="18"/>
              </w:rPr>
              <w:tab/>
              <w:t xml:space="preserve">N’EST PAS CONFORME </w:t>
            </w:r>
            <w:r w:rsidR="00877AD5" w:rsidRPr="00E76193">
              <w:rPr>
                <w:rFonts w:cs="Arial"/>
                <w:sz w:val="18"/>
                <w:szCs w:val="18"/>
              </w:rPr>
              <w:t>aux dispositions de l’arrêté permanent, le chantier ne peut pas être exécuté dans ce cadre et un arrêté de circulation doit être demandé (délai minimal d’instruction UN mois)</w:t>
            </w:r>
          </w:p>
          <w:p w:rsidR="00877AD5" w:rsidRPr="00E76193" w:rsidRDefault="00877AD5" w:rsidP="009F701A">
            <w:pPr>
              <w:pStyle w:val="Corpsdetexte"/>
              <w:spacing w:before="60" w:after="60" w:line="240" w:lineRule="auto"/>
              <w:ind w:left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77AD5" w:rsidRPr="00E76193" w:rsidTr="00DB0DF8">
        <w:tc>
          <w:tcPr>
            <w:tcW w:w="10490" w:type="dxa"/>
            <w:gridSpan w:val="2"/>
          </w:tcPr>
          <w:p w:rsidR="00877AD5" w:rsidRPr="00E76193" w:rsidRDefault="00877AD5" w:rsidP="00C0155D">
            <w:pPr>
              <w:tabs>
                <w:tab w:val="left" w:pos="3119"/>
              </w:tabs>
              <w:overflowPunct/>
              <w:spacing w:before="12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 w:rsidRPr="00E76193">
              <w:rPr>
                <w:rFonts w:cs="Arial"/>
                <w:sz w:val="18"/>
                <w:szCs w:val="18"/>
              </w:rPr>
              <w:t xml:space="preserve">Fait à  </w:t>
            </w:r>
            <w:sdt>
              <w:sdtPr>
                <w:rPr>
                  <w:rFonts w:cs="Arial"/>
                  <w:sz w:val="18"/>
                  <w:szCs w:val="18"/>
                </w:rPr>
                <w:id w:val="1020049508"/>
                <w:placeholder>
                  <w:docPart w:val="59DA337D29D54F0E879263CB91002898"/>
                </w:placeholder>
                <w:showingPlcHdr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………………………………….</w:t>
                </w:r>
              </w:sdtContent>
            </w:sdt>
            <w:r w:rsidR="00AC180B" w:rsidRPr="00E76193">
              <w:rPr>
                <w:rFonts w:cs="Arial"/>
                <w:sz w:val="18"/>
                <w:szCs w:val="18"/>
              </w:rPr>
              <w:t xml:space="preserve">  </w:t>
            </w:r>
            <w:r w:rsidRPr="00E76193">
              <w:rPr>
                <w:rFonts w:cs="Arial"/>
                <w:sz w:val="18"/>
                <w:szCs w:val="18"/>
              </w:rPr>
              <w:t>Le</w:t>
            </w:r>
            <w:r w:rsidR="00AC180B" w:rsidRPr="00E76193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12135580"/>
                <w:placeholder>
                  <w:docPart w:val="0DECCC0DAAA74A63B84175EF42F2E66F"/>
                </w:placeholder>
                <w:showingPlcHdr/>
              </w:sdtPr>
              <w:sdtEndPr/>
              <w:sdtContent>
                <w:r w:rsidR="00AC180B" w:rsidRPr="00E76193">
                  <w:rPr>
                    <w:rStyle w:val="Textedelespacerserv"/>
                    <w:rFonts w:cs="Arial"/>
                    <w:sz w:val="18"/>
                    <w:szCs w:val="18"/>
                  </w:rPr>
                  <w:t>………………………………….</w:t>
                </w:r>
              </w:sdtContent>
            </w:sdt>
          </w:p>
          <w:p w:rsidR="00877AD5" w:rsidRPr="00E76193" w:rsidRDefault="00877AD5" w:rsidP="0095778E">
            <w:pPr>
              <w:overflowPunct/>
              <w:spacing w:before="12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 w:rsidRPr="00E76193">
              <w:rPr>
                <w:rFonts w:cs="Arial"/>
                <w:sz w:val="18"/>
                <w:szCs w:val="18"/>
              </w:rPr>
              <w:t xml:space="preserve">Signature :     </w:t>
            </w:r>
            <w:r w:rsidRPr="00E76193">
              <w:rPr>
                <w:rFonts w:cs="Arial"/>
                <w:sz w:val="18"/>
                <w:szCs w:val="18"/>
                <w:u w:val="single"/>
              </w:rPr>
              <w:t>ou</w:t>
            </w:r>
            <w:r w:rsidRPr="00E76193">
              <w:rPr>
                <w:rFonts w:cs="Arial"/>
                <w:sz w:val="18"/>
                <w:szCs w:val="18"/>
              </w:rPr>
              <w:t xml:space="preserve"> cocher la case :   </w:t>
            </w:r>
            <w:sdt>
              <w:sdtPr>
                <w:rPr>
                  <w:rFonts w:cs="Arial"/>
                  <w:sz w:val="18"/>
                  <w:szCs w:val="18"/>
                </w:rPr>
                <w:id w:val="-128542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80B" w:rsidRPr="00E7619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C180B" w:rsidRPr="00E76193">
              <w:rPr>
                <w:rFonts w:cs="Arial"/>
                <w:sz w:val="18"/>
                <w:szCs w:val="18"/>
              </w:rPr>
              <w:t xml:space="preserve">   </w:t>
            </w:r>
            <w:r w:rsidRPr="00E76193">
              <w:rPr>
                <w:rFonts w:cs="Arial"/>
                <w:sz w:val="18"/>
                <w:szCs w:val="18"/>
              </w:rPr>
              <w:t xml:space="preserve">   Signé</w:t>
            </w:r>
          </w:p>
          <w:p w:rsidR="00877AD5" w:rsidRPr="00E76193" w:rsidRDefault="00877AD5" w:rsidP="00C0155D">
            <w:pPr>
              <w:overflowPunct/>
              <w:jc w:val="both"/>
              <w:textAlignment w:val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877AD5" w:rsidRPr="00FB3804" w:rsidRDefault="00877AD5" w:rsidP="00AC180B">
      <w:pPr>
        <w:jc w:val="both"/>
        <w:rPr>
          <w:rFonts w:cs="Arial"/>
          <w:sz w:val="20"/>
        </w:rPr>
      </w:pPr>
    </w:p>
    <w:sectPr w:rsidR="00877AD5" w:rsidRPr="00FB3804" w:rsidSect="00576B55">
      <w:headerReference w:type="default" r:id="rId10"/>
      <w:footerReference w:type="default" r:id="rId11"/>
      <w:pgSz w:w="11907" w:h="16840"/>
      <w:pgMar w:top="83" w:right="851" w:bottom="567" w:left="851" w:header="720" w:footer="55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D5" w:rsidRDefault="00877AD5">
      <w:r>
        <w:separator/>
      </w:r>
    </w:p>
  </w:endnote>
  <w:endnote w:type="continuationSeparator" w:id="0">
    <w:p w:rsidR="00877AD5" w:rsidRDefault="008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D5" w:rsidRPr="00476281" w:rsidRDefault="00877AD5" w:rsidP="00055951">
    <w:pPr>
      <w:pStyle w:val="Pieddepage"/>
      <w:widowControl w:val="0"/>
      <w:tabs>
        <w:tab w:val="clear" w:pos="9072"/>
      </w:tabs>
      <w:ind w:left="-284" w:right="-285"/>
      <w:rPr>
        <w:sz w:val="16"/>
        <w:szCs w:val="16"/>
      </w:rPr>
    </w:pPr>
    <w:r w:rsidRPr="00476281">
      <w:rPr>
        <w:sz w:val="16"/>
        <w:szCs w:val="16"/>
      </w:rPr>
      <w:t>FOR_4_Declaration-ouverture_chantier_courant_V3</w:t>
    </w:r>
    <w:r w:rsidR="009F36CA">
      <w:rPr>
        <w:sz w:val="16"/>
        <w:szCs w:val="16"/>
      </w:rPr>
      <w:t>.2</w:t>
    </w:r>
    <w:r w:rsidRPr="00476281">
      <w:rPr>
        <w:sz w:val="16"/>
        <w:szCs w:val="16"/>
      </w:rPr>
      <w:t xml:space="preserve"> </w:t>
    </w:r>
    <w:r w:rsidR="009F36CA">
      <w:rPr>
        <w:sz w:val="16"/>
        <w:szCs w:val="16"/>
      </w:rPr>
      <w:t>12</w:t>
    </w:r>
    <w:r w:rsidRPr="00476281">
      <w:rPr>
        <w:sz w:val="16"/>
        <w:szCs w:val="16"/>
      </w:rPr>
      <w:t>20</w:t>
    </w:r>
    <w:r w:rsidRPr="00476281">
      <w:rPr>
        <w:sz w:val="16"/>
        <w:szCs w:val="16"/>
      </w:rPr>
      <w:tab/>
    </w:r>
    <w:r w:rsidRPr="00476281">
      <w:rPr>
        <w:sz w:val="16"/>
        <w:szCs w:val="16"/>
      </w:rPr>
      <w:tab/>
    </w:r>
    <w:r w:rsidRPr="00476281">
      <w:rPr>
        <w:sz w:val="16"/>
        <w:szCs w:val="16"/>
      </w:rPr>
      <w:tab/>
    </w:r>
    <w:r w:rsidRPr="00476281">
      <w:rPr>
        <w:sz w:val="16"/>
        <w:szCs w:val="16"/>
      </w:rPr>
      <w:fldChar w:fldCharType="begin"/>
    </w:r>
    <w:r w:rsidRPr="00476281">
      <w:rPr>
        <w:sz w:val="16"/>
        <w:szCs w:val="16"/>
      </w:rPr>
      <w:instrText xml:space="preserve"> PAGE   \* MERGEFORMAT </w:instrText>
    </w:r>
    <w:r w:rsidRPr="00476281">
      <w:rPr>
        <w:sz w:val="16"/>
        <w:szCs w:val="16"/>
      </w:rPr>
      <w:fldChar w:fldCharType="separate"/>
    </w:r>
    <w:r w:rsidR="00364014">
      <w:rPr>
        <w:noProof/>
        <w:sz w:val="16"/>
        <w:szCs w:val="16"/>
      </w:rPr>
      <w:t>2</w:t>
    </w:r>
    <w:r w:rsidRPr="00476281">
      <w:rPr>
        <w:sz w:val="16"/>
        <w:szCs w:val="16"/>
      </w:rPr>
      <w:fldChar w:fldCharType="end"/>
    </w:r>
    <w:r w:rsidRPr="00476281">
      <w:rPr>
        <w:sz w:val="16"/>
        <w:szCs w:val="16"/>
      </w:rPr>
      <w:t>/2</w:t>
    </w:r>
  </w:p>
  <w:p w:rsidR="00877AD5" w:rsidRPr="00476281" w:rsidRDefault="00877AD5" w:rsidP="00055951">
    <w:pPr>
      <w:pStyle w:val="Pieddepage"/>
      <w:widowControl w:val="0"/>
      <w:tabs>
        <w:tab w:val="clear" w:pos="9072"/>
      </w:tabs>
      <w:ind w:left="-284" w:right="-285"/>
      <w:rPr>
        <w:sz w:val="16"/>
        <w:szCs w:val="16"/>
      </w:rPr>
    </w:pPr>
    <w:r w:rsidRPr="00476281">
      <w:rPr>
        <w:sz w:val="16"/>
        <w:szCs w:val="16"/>
      </w:rPr>
      <w:t>Formulaires téléchargeables sur :  https://www.haute-garonne.fr/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D5" w:rsidRDefault="00877AD5">
      <w:r>
        <w:separator/>
      </w:r>
    </w:p>
  </w:footnote>
  <w:footnote w:type="continuationSeparator" w:id="0">
    <w:p w:rsidR="00877AD5" w:rsidRDefault="0087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D5" w:rsidRPr="00ED338D" w:rsidRDefault="00877AD5" w:rsidP="00ED338D">
    <w:pPr>
      <w:pStyle w:val="Titre1"/>
      <w:jc w:val="center"/>
      <w:rPr>
        <w:rFonts w:cs="Arial"/>
        <w:color w:val="FF0000"/>
        <w:spacing w:val="2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B20732"/>
    <w:lvl w:ilvl="0">
      <w:numFmt w:val="bullet"/>
      <w:lvlText w:val="*"/>
      <w:lvlJc w:val="left"/>
    </w:lvl>
  </w:abstractNum>
  <w:abstractNum w:abstractNumId="1" w15:restartNumberingAfterBreak="0">
    <w:nsid w:val="30F60C75"/>
    <w:multiLevelType w:val="singleLevel"/>
    <w:tmpl w:val="476C7E9A"/>
    <w:lvl w:ilvl="0">
      <w:start w:val="1"/>
      <w:numFmt w:val="decimal"/>
      <w:lvlText w:val="(%1)"/>
      <w:legacy w:legacy="1" w:legacySpace="120" w:legacyIndent="720"/>
      <w:lvlJc w:val="left"/>
      <w:pPr>
        <w:ind w:left="1080" w:hanging="720"/>
      </w:pPr>
      <w:rPr>
        <w:rFonts w:cs="Times New Roman"/>
      </w:rPr>
    </w:lvl>
  </w:abstractNum>
  <w:abstractNum w:abstractNumId="2" w15:restartNumberingAfterBreak="0">
    <w:nsid w:val="479B39BE"/>
    <w:multiLevelType w:val="hybridMultilevel"/>
    <w:tmpl w:val="38044B3E"/>
    <w:lvl w:ilvl="0" w:tplc="94E0DBF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1319"/>
    <w:multiLevelType w:val="hybridMultilevel"/>
    <w:tmpl w:val="C0E21044"/>
    <w:lvl w:ilvl="0" w:tplc="E66ECC8C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"/>
        <w:legacy w:legacy="1" w:legacySpace="0" w:legacyIndent="397"/>
        <w:lvlJc w:val="left"/>
        <w:pPr>
          <w:ind w:left="993" w:hanging="397"/>
        </w:pPr>
        <w:rPr>
          <w:rFonts w:ascii="Symbol" w:hAnsi="Symbol" w:hint="default"/>
          <w:sz w:val="28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7C"/>
    <w:rsid w:val="00013B48"/>
    <w:rsid w:val="000149C1"/>
    <w:rsid w:val="0005438F"/>
    <w:rsid w:val="00055951"/>
    <w:rsid w:val="00083E18"/>
    <w:rsid w:val="00087D9A"/>
    <w:rsid w:val="000B01C3"/>
    <w:rsid w:val="000D40C4"/>
    <w:rsid w:val="000D61D2"/>
    <w:rsid w:val="00116922"/>
    <w:rsid w:val="00183244"/>
    <w:rsid w:val="001B2DEB"/>
    <w:rsid w:val="001D1CF9"/>
    <w:rsid w:val="001D4D2A"/>
    <w:rsid w:val="001F520F"/>
    <w:rsid w:val="00235952"/>
    <w:rsid w:val="00247B68"/>
    <w:rsid w:val="0026775B"/>
    <w:rsid w:val="00275937"/>
    <w:rsid w:val="002B557F"/>
    <w:rsid w:val="003101B9"/>
    <w:rsid w:val="00332DE4"/>
    <w:rsid w:val="003430FB"/>
    <w:rsid w:val="00352ECA"/>
    <w:rsid w:val="00364014"/>
    <w:rsid w:val="0037259B"/>
    <w:rsid w:val="003732EB"/>
    <w:rsid w:val="00375BB2"/>
    <w:rsid w:val="003A401B"/>
    <w:rsid w:val="003E5AA9"/>
    <w:rsid w:val="00401D06"/>
    <w:rsid w:val="00416D30"/>
    <w:rsid w:val="00433EB1"/>
    <w:rsid w:val="00436211"/>
    <w:rsid w:val="00447FA6"/>
    <w:rsid w:val="00473CD6"/>
    <w:rsid w:val="00476281"/>
    <w:rsid w:val="00485AA6"/>
    <w:rsid w:val="00496DAF"/>
    <w:rsid w:val="004A62A1"/>
    <w:rsid w:val="004D4A4F"/>
    <w:rsid w:val="004E326A"/>
    <w:rsid w:val="004F448E"/>
    <w:rsid w:val="004F6935"/>
    <w:rsid w:val="0050792E"/>
    <w:rsid w:val="00523362"/>
    <w:rsid w:val="00526829"/>
    <w:rsid w:val="00554500"/>
    <w:rsid w:val="00576B55"/>
    <w:rsid w:val="00576FD5"/>
    <w:rsid w:val="0058647C"/>
    <w:rsid w:val="005A02AD"/>
    <w:rsid w:val="005D37B9"/>
    <w:rsid w:val="005F0C2D"/>
    <w:rsid w:val="00602407"/>
    <w:rsid w:val="00612710"/>
    <w:rsid w:val="00646EC6"/>
    <w:rsid w:val="00676FD8"/>
    <w:rsid w:val="00685BD5"/>
    <w:rsid w:val="006939CB"/>
    <w:rsid w:val="006A4C39"/>
    <w:rsid w:val="006A7EAF"/>
    <w:rsid w:val="006B6C31"/>
    <w:rsid w:val="006C7A6F"/>
    <w:rsid w:val="006F71DB"/>
    <w:rsid w:val="00727A02"/>
    <w:rsid w:val="007700BD"/>
    <w:rsid w:val="00783B75"/>
    <w:rsid w:val="007A1A44"/>
    <w:rsid w:val="007B6B19"/>
    <w:rsid w:val="007F0C17"/>
    <w:rsid w:val="00811CC2"/>
    <w:rsid w:val="00842B35"/>
    <w:rsid w:val="00855E1E"/>
    <w:rsid w:val="0086480A"/>
    <w:rsid w:val="00877AD5"/>
    <w:rsid w:val="008A173F"/>
    <w:rsid w:val="008A4682"/>
    <w:rsid w:val="008B675D"/>
    <w:rsid w:val="008E351B"/>
    <w:rsid w:val="00914066"/>
    <w:rsid w:val="00942675"/>
    <w:rsid w:val="0095778E"/>
    <w:rsid w:val="009A1D6B"/>
    <w:rsid w:val="009C1A2C"/>
    <w:rsid w:val="009C3596"/>
    <w:rsid w:val="009E082D"/>
    <w:rsid w:val="009E4289"/>
    <w:rsid w:val="009F36CA"/>
    <w:rsid w:val="009F6016"/>
    <w:rsid w:val="009F701A"/>
    <w:rsid w:val="00A050AC"/>
    <w:rsid w:val="00A210C2"/>
    <w:rsid w:val="00A250CC"/>
    <w:rsid w:val="00A70F7E"/>
    <w:rsid w:val="00A80DB9"/>
    <w:rsid w:val="00A847A2"/>
    <w:rsid w:val="00A85714"/>
    <w:rsid w:val="00A911F6"/>
    <w:rsid w:val="00AA17D4"/>
    <w:rsid w:val="00AA4C66"/>
    <w:rsid w:val="00AB1862"/>
    <w:rsid w:val="00AB3C86"/>
    <w:rsid w:val="00AC180B"/>
    <w:rsid w:val="00AE3A19"/>
    <w:rsid w:val="00AE7B15"/>
    <w:rsid w:val="00AF50C1"/>
    <w:rsid w:val="00B2445A"/>
    <w:rsid w:val="00B31F4F"/>
    <w:rsid w:val="00B34F19"/>
    <w:rsid w:val="00B41761"/>
    <w:rsid w:val="00B4221C"/>
    <w:rsid w:val="00B53F67"/>
    <w:rsid w:val="00B66243"/>
    <w:rsid w:val="00B7477F"/>
    <w:rsid w:val="00B86ED7"/>
    <w:rsid w:val="00B917BF"/>
    <w:rsid w:val="00B936BA"/>
    <w:rsid w:val="00BA5EDF"/>
    <w:rsid w:val="00BC2E85"/>
    <w:rsid w:val="00BC66DE"/>
    <w:rsid w:val="00BD38AC"/>
    <w:rsid w:val="00BD7C54"/>
    <w:rsid w:val="00BE22DA"/>
    <w:rsid w:val="00C0155D"/>
    <w:rsid w:val="00C06A54"/>
    <w:rsid w:val="00C308B6"/>
    <w:rsid w:val="00C316BB"/>
    <w:rsid w:val="00C94CEA"/>
    <w:rsid w:val="00CA798C"/>
    <w:rsid w:val="00CD15AA"/>
    <w:rsid w:val="00CE5E96"/>
    <w:rsid w:val="00CF0B46"/>
    <w:rsid w:val="00D00193"/>
    <w:rsid w:val="00D12E0B"/>
    <w:rsid w:val="00D24F0A"/>
    <w:rsid w:val="00D450C6"/>
    <w:rsid w:val="00D553E5"/>
    <w:rsid w:val="00D60829"/>
    <w:rsid w:val="00DB0DF8"/>
    <w:rsid w:val="00DB29AE"/>
    <w:rsid w:val="00DC4758"/>
    <w:rsid w:val="00DD2399"/>
    <w:rsid w:val="00DE5E78"/>
    <w:rsid w:val="00DE6C38"/>
    <w:rsid w:val="00E365E9"/>
    <w:rsid w:val="00E63799"/>
    <w:rsid w:val="00E7275D"/>
    <w:rsid w:val="00E743E2"/>
    <w:rsid w:val="00E76193"/>
    <w:rsid w:val="00E905F3"/>
    <w:rsid w:val="00EC0446"/>
    <w:rsid w:val="00ED338D"/>
    <w:rsid w:val="00ED348E"/>
    <w:rsid w:val="00EE1187"/>
    <w:rsid w:val="00EE43AA"/>
    <w:rsid w:val="00F137F2"/>
    <w:rsid w:val="00F1560F"/>
    <w:rsid w:val="00F317DD"/>
    <w:rsid w:val="00F33157"/>
    <w:rsid w:val="00F4399F"/>
    <w:rsid w:val="00F630B5"/>
    <w:rsid w:val="00F66540"/>
    <w:rsid w:val="00F9045C"/>
    <w:rsid w:val="00FA0A99"/>
    <w:rsid w:val="00FB3804"/>
    <w:rsid w:val="00FC7EFB"/>
    <w:rsid w:val="00FD4463"/>
    <w:rsid w:val="00FE4740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F9CC6-EC75-4DD9-A55D-D693A66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1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Titre1">
    <w:name w:val="heading 1"/>
    <w:basedOn w:val="Normal"/>
    <w:next w:val="Normal"/>
    <w:link w:val="Titre1Car"/>
    <w:qFormat/>
    <w:rsid w:val="00B34F19"/>
    <w:pPr>
      <w:keepNext/>
      <w:jc w:val="both"/>
      <w:outlineLvl w:val="0"/>
    </w:pPr>
    <w:rPr>
      <w:b/>
      <w:sz w:val="32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B34F19"/>
    <w:pPr>
      <w:keepNext/>
      <w:jc w:val="both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B34F19"/>
    <w:pPr>
      <w:keepNext/>
      <w:jc w:val="both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0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C20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C209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rpsdetexte21">
    <w:name w:val="Corps de texte 21"/>
    <w:basedOn w:val="Normal"/>
    <w:uiPriority w:val="99"/>
    <w:rsid w:val="00B34F19"/>
    <w:pPr>
      <w:ind w:left="142"/>
      <w:jc w:val="both"/>
    </w:pPr>
    <w:rPr>
      <w:i/>
    </w:rPr>
  </w:style>
  <w:style w:type="paragraph" w:styleId="En-tte">
    <w:name w:val="header"/>
    <w:basedOn w:val="Normal"/>
    <w:link w:val="En-tteCar"/>
    <w:uiPriority w:val="99"/>
    <w:rsid w:val="00B34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55951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rsid w:val="00B34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55951"/>
    <w:rPr>
      <w:rFonts w:ascii="Arial" w:hAnsi="Arial"/>
      <w:sz w:val="24"/>
    </w:rPr>
  </w:style>
  <w:style w:type="paragraph" w:styleId="Paragraphedeliste">
    <w:name w:val="List Paragraph"/>
    <w:basedOn w:val="Normal"/>
    <w:uiPriority w:val="99"/>
    <w:qFormat/>
    <w:rsid w:val="004A62A1"/>
    <w:pPr>
      <w:ind w:left="708"/>
    </w:pPr>
  </w:style>
  <w:style w:type="paragraph" w:styleId="Corpsdetexte">
    <w:name w:val="Body Text"/>
    <w:basedOn w:val="Normal"/>
    <w:link w:val="CorpsdetexteCar"/>
    <w:uiPriority w:val="99"/>
    <w:rsid w:val="00FB3804"/>
    <w:pPr>
      <w:overflowPunct/>
      <w:autoSpaceDE/>
      <w:autoSpaceDN/>
      <w:adjustRightInd/>
      <w:spacing w:after="220" w:line="180" w:lineRule="atLeast"/>
      <w:ind w:left="835"/>
      <w:jc w:val="both"/>
      <w:textAlignment w:val="auto"/>
    </w:pPr>
    <w:rPr>
      <w:spacing w:val="-5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FB3804"/>
    <w:rPr>
      <w:rFonts w:ascii="Arial" w:hAnsi="Arial"/>
      <w:spacing w:val="-5"/>
    </w:rPr>
  </w:style>
  <w:style w:type="character" w:customStyle="1" w:styleId="Accentuation1">
    <w:name w:val="Accentuation1"/>
    <w:uiPriority w:val="99"/>
    <w:rsid w:val="00FB3804"/>
    <w:rPr>
      <w:rFonts w:ascii="Arial Black" w:hAnsi="Arial Black"/>
      <w:sz w:val="18"/>
    </w:rPr>
  </w:style>
  <w:style w:type="character" w:styleId="Textedelespacerserv">
    <w:name w:val="Placeholder Text"/>
    <w:basedOn w:val="Policepardfaut"/>
    <w:uiPriority w:val="99"/>
    <w:semiHidden/>
    <w:rsid w:val="00EE1187"/>
    <w:rPr>
      <w:rFonts w:cs="Times New Roman"/>
      <w:color w:val="808080"/>
    </w:rPr>
  </w:style>
  <w:style w:type="character" w:styleId="Lienhypertexte">
    <w:name w:val="Hyperlink"/>
    <w:basedOn w:val="Policepardfaut"/>
    <w:uiPriority w:val="99"/>
    <w:rsid w:val="00C0155D"/>
    <w:rPr>
      <w:rFonts w:cs="Times New Roman"/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rsid w:val="00CF0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CF0B4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rsid w:val="00E365E9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E365E9"/>
    <w:rPr>
      <w:rFonts w:ascii="Courier New" w:hAnsi="Courier New" w:cs="Times New Roman"/>
    </w:rPr>
  </w:style>
  <w:style w:type="paragraph" w:customStyle="1" w:styleId="western">
    <w:name w:val="western"/>
    <w:basedOn w:val="Normal"/>
    <w:uiPriority w:val="99"/>
    <w:rsid w:val="003732EB"/>
    <w:pPr>
      <w:overflowPunct/>
      <w:autoSpaceDE/>
      <w:autoSpaceDN/>
      <w:adjustRightInd/>
      <w:spacing w:before="100" w:beforeAutospacing="1" w:after="119"/>
      <w:textAlignment w:val="auto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ute-garonne.fr/aide/prendre-contact-avec-un-secteur-routie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mont.j\Local%20Settings\Temporary%20Internet%20Files\OLKD2\Imprim&#233;%20Fiche%20info%20pr&#233;alabl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2F8DD307F942D7A9B7F62755B41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0B102-3548-4B07-85FD-921F9D786654}"/>
      </w:docPartPr>
      <w:docPartBody>
        <w:p w:rsidR="007D751D" w:rsidRDefault="0041196A" w:rsidP="0041196A">
          <w:pPr>
            <w:pStyle w:val="C72F8DD307F942D7A9B7F62755B4104A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7385303A766341B68C21EDC97B106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DB551-C24F-4BA6-9841-3A5A2D206194}"/>
      </w:docPartPr>
      <w:docPartBody>
        <w:p w:rsidR="007D751D" w:rsidRDefault="0041196A" w:rsidP="0041196A">
          <w:pPr>
            <w:pStyle w:val="7385303A766341B68C21EDC97B106B62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447E7C79DA3E460380AFEA2FB4070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63F9D-704A-4E70-9789-352E42C711D2}"/>
      </w:docPartPr>
      <w:docPartBody>
        <w:p w:rsidR="007D751D" w:rsidRDefault="0041196A" w:rsidP="0041196A">
          <w:pPr>
            <w:pStyle w:val="447E7C79DA3E460380AFEA2FB4070C3C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C5B75BB2F8D446A499DB371303A4E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AE195D-5263-4123-8229-9351BCAD7943}"/>
      </w:docPartPr>
      <w:docPartBody>
        <w:p w:rsidR="007D751D" w:rsidRDefault="0041196A" w:rsidP="0041196A">
          <w:pPr>
            <w:pStyle w:val="C5B75BB2F8D446A499DB371303A4E818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384AA109BEF74E95A4EADFEAAD8E7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56DC5-34F0-4F55-93B1-E47F562514CF}"/>
      </w:docPartPr>
      <w:docPartBody>
        <w:p w:rsidR="007D751D" w:rsidRDefault="0041196A" w:rsidP="0041196A">
          <w:pPr>
            <w:pStyle w:val="384AA109BEF74E95A4EADFEAAD8E7AEF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242C0EF3EDAC4C039CD7AF31EEA2F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17ADC-8D0F-4E13-9A42-894F4D420CD4}"/>
      </w:docPartPr>
      <w:docPartBody>
        <w:p w:rsidR="007D751D" w:rsidRDefault="0041196A" w:rsidP="0041196A">
          <w:pPr>
            <w:pStyle w:val="242C0EF3EDAC4C039CD7AF31EEA2FE71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4D87D48D0EC748DB993BC33DC1F8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24031-A2CD-4F20-A665-C474AC41E853}"/>
      </w:docPartPr>
      <w:docPartBody>
        <w:p w:rsidR="007D751D" w:rsidRDefault="0041196A" w:rsidP="0041196A">
          <w:pPr>
            <w:pStyle w:val="4D87D48D0EC748DB993BC33DC1F84C0C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C38E502804324BD89E97A0C3E79F1F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CDCD8-42E6-4D6B-9115-1D7B822B611B}"/>
      </w:docPartPr>
      <w:docPartBody>
        <w:p w:rsidR="007D751D" w:rsidRDefault="0041196A" w:rsidP="0041196A">
          <w:pPr>
            <w:pStyle w:val="C38E502804324BD89E97A0C3E79F1FEF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805B5EA9C48C426196B584C218E99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127EA-7E1F-4A4B-B2E3-AE809CDED0FF}"/>
      </w:docPartPr>
      <w:docPartBody>
        <w:p w:rsidR="007D751D" w:rsidRDefault="0041196A" w:rsidP="0041196A">
          <w:pPr>
            <w:pStyle w:val="805B5EA9C48C426196B584C218E99CEF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48821845295F4249A1868A3F5EBC7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22AFC-B049-465A-902C-009453F102DA}"/>
      </w:docPartPr>
      <w:docPartBody>
        <w:p w:rsidR="007D751D" w:rsidRDefault="0041196A" w:rsidP="0041196A">
          <w:pPr>
            <w:pStyle w:val="48821845295F4249A1868A3F5EBC74B7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D01EA288CE41427E9E19FDC5E7777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81A83-028C-42C6-BD4E-7986255BA295}"/>
      </w:docPartPr>
      <w:docPartBody>
        <w:p w:rsidR="007D751D" w:rsidRDefault="0041196A" w:rsidP="0041196A">
          <w:pPr>
            <w:pStyle w:val="D01EA288CE41427E9E19FDC5E7777D4E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DE4A249C9AC440E6A6DFE38727D47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C1D8B-8169-4B6A-9DCB-282F5AC35B92}"/>
      </w:docPartPr>
      <w:docPartBody>
        <w:p w:rsidR="007D751D" w:rsidRDefault="0041196A" w:rsidP="0041196A">
          <w:pPr>
            <w:pStyle w:val="DE4A249C9AC440E6A6DFE38727D4708C2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p>
      </w:docPartBody>
    </w:docPart>
    <w:docPart>
      <w:docPartPr>
        <w:name w:val="00F5A268160944CC99CA468B97487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F2DD6-3D4F-4007-8EFD-7486CB8722CF}"/>
      </w:docPartPr>
      <w:docPartBody>
        <w:p w:rsidR="007D751D" w:rsidRDefault="0041196A" w:rsidP="0041196A">
          <w:pPr>
            <w:pStyle w:val="00F5A268160944CC99CA468B974872DB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2CC74E68D28940E9825C992377581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A703A-A419-4F5A-8DB4-8737C9DF53D4}"/>
      </w:docPartPr>
      <w:docPartBody>
        <w:p w:rsidR="007D751D" w:rsidRDefault="0041196A" w:rsidP="0041196A">
          <w:pPr>
            <w:pStyle w:val="2CC74E68D28940E9825C9923775813C0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7FA003079BA448E1A515BEDE88D57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4C6EE-EA02-47A9-BA8C-43435D084779}"/>
      </w:docPartPr>
      <w:docPartBody>
        <w:p w:rsidR="007D751D" w:rsidRDefault="0041196A" w:rsidP="0041196A">
          <w:pPr>
            <w:pStyle w:val="7FA003079BA448E1A515BEDE88D5737D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DC3A0585CA6A440A8588AAEC1594C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A9D7F-58E1-4DC9-B0E3-33E2C4F5ACD4}"/>
      </w:docPartPr>
      <w:docPartBody>
        <w:p w:rsidR="007D751D" w:rsidRDefault="0041196A" w:rsidP="0041196A">
          <w:pPr>
            <w:pStyle w:val="DC3A0585CA6A440A8588AAEC1594CABB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D087DC7BCEB0427A99DB310C869D6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B0070-B5A9-4265-A255-4973A19448B2}"/>
      </w:docPartPr>
      <w:docPartBody>
        <w:p w:rsidR="007D751D" w:rsidRDefault="0041196A" w:rsidP="0041196A">
          <w:pPr>
            <w:pStyle w:val="D087DC7BCEB0427A99DB310C869D66B9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04FE8F7E128E45CC90DC96247C79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5DCBF-DA44-4F6E-9C63-08006FD00607}"/>
      </w:docPartPr>
      <w:docPartBody>
        <w:p w:rsidR="007D751D" w:rsidRDefault="0041196A" w:rsidP="0041196A">
          <w:pPr>
            <w:pStyle w:val="04FE8F7E128E45CC90DC96247C79BD47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1212504C239D49B08D24C8A38A297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A8137-BAB6-495E-806D-1ADD8DF5391B}"/>
      </w:docPartPr>
      <w:docPartBody>
        <w:p w:rsidR="007D751D" w:rsidRDefault="0041196A" w:rsidP="0041196A">
          <w:pPr>
            <w:pStyle w:val="1212504C239D49B08D24C8A38A297358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B30B7FF73313476187C48FCFB2D6E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CB493-F310-423C-9972-A2BB1FC606C7}"/>
      </w:docPartPr>
      <w:docPartBody>
        <w:p w:rsidR="007D751D" w:rsidRDefault="0041196A" w:rsidP="0041196A">
          <w:pPr>
            <w:pStyle w:val="B30B7FF73313476187C48FCFB2D6E753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3FC1C04647F640C2890FA87D7F624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B663A-7ED5-4056-A086-2DD6A5E4E354}"/>
      </w:docPartPr>
      <w:docPartBody>
        <w:p w:rsidR="007D751D" w:rsidRDefault="0041196A" w:rsidP="0041196A">
          <w:pPr>
            <w:pStyle w:val="3FC1C04647F640C2890FA87D7F624874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9E255FF77FD9439E8CCCBE2DA2ADC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20AD4-18BF-400E-9DDB-704A6649687F}"/>
      </w:docPartPr>
      <w:docPartBody>
        <w:p w:rsidR="007D751D" w:rsidRDefault="0041196A" w:rsidP="0041196A">
          <w:pPr>
            <w:pStyle w:val="9E255FF77FD9439E8CCCBE2DA2ADCA3A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4508201CAFE0412E835E6B3168662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FC948-95AF-4063-842C-8B76FDD73D3E}"/>
      </w:docPartPr>
      <w:docPartBody>
        <w:p w:rsidR="007D751D" w:rsidRDefault="0041196A" w:rsidP="0041196A">
          <w:pPr>
            <w:pStyle w:val="4508201CAFE0412E835E6B3168662197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E08D5599A06A4D91BEAC413C9CFA1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31F1E-FABF-4505-9C21-3D08F035C099}"/>
      </w:docPartPr>
      <w:docPartBody>
        <w:p w:rsidR="007D751D" w:rsidRDefault="0041196A" w:rsidP="0041196A">
          <w:pPr>
            <w:pStyle w:val="E08D5599A06A4D91BEAC413C9CFA1BF7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06EF8766B262458683D6E313F35DC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CE708-2591-494B-BA12-A43C8E16C3BC}"/>
      </w:docPartPr>
      <w:docPartBody>
        <w:p w:rsidR="007D751D" w:rsidRDefault="0041196A" w:rsidP="0041196A">
          <w:pPr>
            <w:pStyle w:val="06EF8766B262458683D6E313F35DC9CF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C98F9997056B4C69AE0CB3E03BCEA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9B62E-DF93-4334-9DDD-3702B7E4F2EB}"/>
      </w:docPartPr>
      <w:docPartBody>
        <w:p w:rsidR="007D751D" w:rsidRDefault="0041196A" w:rsidP="0041196A">
          <w:pPr>
            <w:pStyle w:val="C98F9997056B4C69AE0CB3E03BCEA416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8E7675DACDF746DEB5C5642061FAA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7D930-BD71-4548-957F-F1C998496698}"/>
      </w:docPartPr>
      <w:docPartBody>
        <w:p w:rsidR="007D751D" w:rsidRDefault="0041196A" w:rsidP="0041196A">
          <w:pPr>
            <w:pStyle w:val="8E7675DACDF746DEB5C5642061FAA6CA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DA475602BEF24C7CB844FD41F3AF5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6ED4C-DD1A-4C11-8513-AEC04FD1311B}"/>
      </w:docPartPr>
      <w:docPartBody>
        <w:p w:rsidR="007D751D" w:rsidRDefault="0041196A" w:rsidP="0041196A">
          <w:pPr>
            <w:pStyle w:val="DA475602BEF24C7CB844FD41F3AF5F2C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C04FA05D485D4DEA8E1DFB1754E5E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F206B-79CF-4787-A4B9-CFED5A9D76D5}"/>
      </w:docPartPr>
      <w:docPartBody>
        <w:p w:rsidR="007D751D" w:rsidRDefault="0041196A" w:rsidP="0041196A">
          <w:pPr>
            <w:pStyle w:val="C04FA05D485D4DEA8E1DFB1754E5EF37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77110E912EE3432B8F18F19C8C0F2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88791-E433-4933-AC76-756E30A0A52A}"/>
      </w:docPartPr>
      <w:docPartBody>
        <w:p w:rsidR="007D751D" w:rsidRDefault="0041196A" w:rsidP="0041196A">
          <w:pPr>
            <w:pStyle w:val="77110E912EE3432B8F18F19C8C0F2A20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886F8BAD91AE4492BFCC73530A20A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F1E24-AD55-4C8C-BE79-F1423C34512E}"/>
      </w:docPartPr>
      <w:docPartBody>
        <w:p w:rsidR="007D751D" w:rsidRDefault="0041196A" w:rsidP="0041196A">
          <w:pPr>
            <w:pStyle w:val="886F8BAD91AE4492BFCC73530A20A24F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43C526775B654CB49B966FE8DC609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1D7B7-D9AF-40B4-A7E7-C3790A70E1E5}"/>
      </w:docPartPr>
      <w:docPartBody>
        <w:p w:rsidR="007D751D" w:rsidRDefault="0041196A" w:rsidP="0041196A">
          <w:pPr>
            <w:pStyle w:val="43C526775B654CB49B966FE8DC6099AA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072E8192ACF84AFC9F54F1B4FFC12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08C89-A7B1-4F8C-B98E-FAB7AA0431B8}"/>
      </w:docPartPr>
      <w:docPartBody>
        <w:p w:rsidR="007D751D" w:rsidRDefault="0041196A" w:rsidP="0041196A">
          <w:pPr>
            <w:pStyle w:val="072E8192ACF84AFC9F54F1B4FFC127E6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8101941976854A21A8DDEEF612303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ACCA8-1B02-4B3B-9446-560C9D9ADA89}"/>
      </w:docPartPr>
      <w:docPartBody>
        <w:p w:rsidR="007D751D" w:rsidRDefault="0041196A" w:rsidP="0041196A">
          <w:pPr>
            <w:pStyle w:val="8101941976854A21A8DDEEF612303CA8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35BE00D7A60E4A9FBA31BC86402D4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B61EF-BE36-4851-BE76-233B67B14CFC}"/>
      </w:docPartPr>
      <w:docPartBody>
        <w:p w:rsidR="007D751D" w:rsidRDefault="0041196A" w:rsidP="0041196A">
          <w:pPr>
            <w:pStyle w:val="35BE00D7A60E4A9FBA31BC86402D4895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1DFDAAD6756A482090C81B3E8CD9E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9F040-CC55-489E-B2BD-BDAFC4943D16}"/>
      </w:docPartPr>
      <w:docPartBody>
        <w:p w:rsidR="007D751D" w:rsidRDefault="0041196A" w:rsidP="0041196A">
          <w:pPr>
            <w:pStyle w:val="1DFDAAD6756A482090C81B3E8CD9EF20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848D8F438AAC424492286E8DB56AA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A84E5-1F83-42C3-8970-731C3958D55C}"/>
      </w:docPartPr>
      <w:docPartBody>
        <w:p w:rsidR="007D751D" w:rsidRDefault="0041196A" w:rsidP="0041196A">
          <w:pPr>
            <w:pStyle w:val="848D8F438AAC424492286E8DB56AAE0B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FE44798405CC493787A462D7242B4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1B5C0-F462-47EF-9706-89393094AF25}"/>
      </w:docPartPr>
      <w:docPartBody>
        <w:p w:rsidR="007D751D" w:rsidRDefault="0041196A" w:rsidP="0041196A">
          <w:pPr>
            <w:pStyle w:val="FE44798405CC493787A462D7242B40B9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96EBEAD922EC4D5F8B9FF50E404C2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0C450-4D08-4FA5-97E5-40E83CD78260}"/>
      </w:docPartPr>
      <w:docPartBody>
        <w:p w:rsidR="007D751D" w:rsidRDefault="0041196A" w:rsidP="0041196A">
          <w:pPr>
            <w:pStyle w:val="96EBEAD922EC4D5F8B9FF50E404C2B20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D4DBCB05F8334C7FA52E048EF6D60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87992-2727-4951-8BD4-7631CDE5D8B6}"/>
      </w:docPartPr>
      <w:docPartBody>
        <w:p w:rsidR="007D751D" w:rsidRDefault="0041196A" w:rsidP="0041196A">
          <w:pPr>
            <w:pStyle w:val="D4DBCB05F8334C7FA52E048EF6D60262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981FC9502A51499EAAC162CF592BF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0AE2D-C0ED-46CC-9085-794D19830C78}"/>
      </w:docPartPr>
      <w:docPartBody>
        <w:p w:rsidR="007D751D" w:rsidRDefault="0041196A" w:rsidP="0041196A">
          <w:pPr>
            <w:pStyle w:val="981FC9502A51499EAAC162CF592BFC93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6051A458DA1847DBA8919B8E57263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906FC-676A-4E9F-81C5-B6054C743561}"/>
      </w:docPartPr>
      <w:docPartBody>
        <w:p w:rsidR="007D751D" w:rsidRDefault="0041196A" w:rsidP="0041196A">
          <w:pPr>
            <w:pStyle w:val="6051A458DA1847DBA8919B8E57263160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768FE3A9246147D4BE1083E124133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862B6-D5F6-4D0C-8E0A-349FDCBFBCAC}"/>
      </w:docPartPr>
      <w:docPartBody>
        <w:p w:rsidR="007D751D" w:rsidRDefault="0041196A" w:rsidP="0041196A">
          <w:pPr>
            <w:pStyle w:val="768FE3A9246147D4BE1083E124133F51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10F1EBE6C7A94534892B4DE053322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3243B-5324-44A8-B4C7-480E91627717}"/>
      </w:docPartPr>
      <w:docPartBody>
        <w:p w:rsidR="007D751D" w:rsidRDefault="0041196A" w:rsidP="0041196A">
          <w:pPr>
            <w:pStyle w:val="10F1EBE6C7A94534892B4DE053322618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AB653CF5D84347178F6F2AADC77C5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2D303-796F-4499-BE94-A726FEE6C385}"/>
      </w:docPartPr>
      <w:docPartBody>
        <w:p w:rsidR="007D751D" w:rsidRDefault="0041196A" w:rsidP="0041196A">
          <w:pPr>
            <w:pStyle w:val="AB653CF5D84347178F6F2AADC77C5D83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D714A1569A204642A1141F09861A9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62B02-B05F-4BAC-8D0B-FAFF4B6BECB9}"/>
      </w:docPartPr>
      <w:docPartBody>
        <w:p w:rsidR="007D751D" w:rsidRDefault="0041196A" w:rsidP="0041196A">
          <w:pPr>
            <w:pStyle w:val="D714A1569A204642A1141F09861A95992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09E70E875B234B0E9C220BA02A416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C88C8-DDD3-4103-A564-E252B4E06F6D}"/>
      </w:docPartPr>
      <w:docPartBody>
        <w:p w:rsidR="007D751D" w:rsidRDefault="0041196A" w:rsidP="0041196A">
          <w:pPr>
            <w:pStyle w:val="09E70E875B234B0E9C220BA02A4161B72"/>
          </w:pPr>
          <w:r>
            <w:rPr>
              <w:rStyle w:val="Textedelespacerserv"/>
            </w:rPr>
            <w:t>……………………………….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46FA33BE215F4F378221BDCA7B8F7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10B37-E147-48F8-B61D-6595D78E1E57}"/>
      </w:docPartPr>
      <w:docPartBody>
        <w:p w:rsidR="007D751D" w:rsidRDefault="0041196A" w:rsidP="0041196A">
          <w:pPr>
            <w:pStyle w:val="46FA33BE215F4F378221BDCA7B8F7D4A2"/>
          </w:pPr>
          <w:r>
            <w:rPr>
              <w:rStyle w:val="Textedelespacerserv"/>
            </w:rPr>
            <w:t>………..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7C0360F7716747B3A5807D49239BE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C53D2-01A2-4EE6-B7B6-A9227AC9E229}"/>
      </w:docPartPr>
      <w:docPartBody>
        <w:p w:rsidR="007D751D" w:rsidRDefault="0041196A" w:rsidP="0041196A">
          <w:pPr>
            <w:pStyle w:val="7C0360F7716747B3A5807D49239BE0602"/>
          </w:pPr>
          <w:r>
            <w:rPr>
              <w:rStyle w:val="Textedelespacerserv"/>
            </w:rPr>
            <w:t>………..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4C55E8DD6A074F0FAB11D1104B86A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83B96-BAC8-4E6D-8A5C-72EC9BA022FA}"/>
      </w:docPartPr>
      <w:docPartBody>
        <w:p w:rsidR="007D751D" w:rsidRDefault="0041196A" w:rsidP="0041196A">
          <w:pPr>
            <w:pStyle w:val="4C55E8DD6A074F0FAB11D1104B86A7892"/>
          </w:pPr>
          <w:r>
            <w:rPr>
              <w:rStyle w:val="Textedelespacerserv"/>
            </w:rPr>
            <w:t>…….….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1464DBD4F7ED4B689FF1849BC8CA4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AAA2E-0436-493C-9D51-62DC69CAF571}"/>
      </w:docPartPr>
      <w:docPartBody>
        <w:p w:rsidR="007D751D" w:rsidRDefault="0041196A" w:rsidP="0041196A">
          <w:pPr>
            <w:pStyle w:val="1464DBD4F7ED4B689FF1849BC8CA4DD22"/>
          </w:pPr>
          <w:r>
            <w:rPr>
              <w:rStyle w:val="Textedelespacerserv"/>
            </w:rPr>
            <w:t>…….….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3C4F3A73AF914A79B33762926763E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15DE8-5C30-4558-AC66-C6C051F38EE3}"/>
      </w:docPartPr>
      <w:docPartBody>
        <w:p w:rsidR="007D751D" w:rsidRDefault="0041196A" w:rsidP="0041196A">
          <w:pPr>
            <w:pStyle w:val="3C4F3A73AF914A79B33762926763E8D31"/>
          </w:pPr>
          <w:r w:rsidRPr="00554500">
            <w:rPr>
              <w:rStyle w:val="Textedelespacerserv"/>
              <w:rFonts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C338B4EEEE9A42FC8C70A65FEBFB0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BAAA7-6307-4E25-8AB4-FD01F459EAFD}"/>
      </w:docPartPr>
      <w:docPartBody>
        <w:p w:rsidR="007D751D" w:rsidRDefault="0041196A" w:rsidP="0041196A">
          <w:pPr>
            <w:pStyle w:val="C338B4EEEE9A42FC8C70A65FEBFB092E1"/>
          </w:pPr>
          <w:r w:rsidRPr="00554500">
            <w:rPr>
              <w:rStyle w:val="Textedelespacerserv"/>
              <w:rFonts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0F55228A2ADA4BA294CD7421F36AA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13B45-ACB1-4907-9536-C056D55C8019}"/>
      </w:docPartPr>
      <w:docPartBody>
        <w:p w:rsidR="007D751D" w:rsidRDefault="0041196A" w:rsidP="0041196A">
          <w:pPr>
            <w:pStyle w:val="0F55228A2ADA4BA294CD7421F36AAFBB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4CB967F4BF18483C9913D72F01BC7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01AFC-22BE-4614-B75C-599C13939AF3}"/>
      </w:docPartPr>
      <w:docPartBody>
        <w:p w:rsidR="007D751D" w:rsidRDefault="0041196A" w:rsidP="0041196A">
          <w:pPr>
            <w:pStyle w:val="4CB967F4BF18483C9913D72F01BC7512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E9A3A3C8510C47318BBF5B62E19D1E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BC241-E363-4ABD-80FC-5A21E15D2161}"/>
      </w:docPartPr>
      <w:docPartBody>
        <w:p w:rsidR="007D751D" w:rsidRDefault="0041196A" w:rsidP="0041196A">
          <w:pPr>
            <w:pStyle w:val="E9A3A3C8510C47318BBF5B62E19D1EF6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B73D043E4C3743A08E8CC38004729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61825-B461-4D8D-A19A-0A118C8D1043}"/>
      </w:docPartPr>
      <w:docPartBody>
        <w:p w:rsidR="007D751D" w:rsidRDefault="0041196A" w:rsidP="0041196A">
          <w:pPr>
            <w:pStyle w:val="B73D043E4C3743A08E8CC380047298E5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D849C3B3E3CC478EB149902B1F994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460FC-E942-42BD-956E-AFCE7C88C9D7}"/>
      </w:docPartPr>
      <w:docPartBody>
        <w:p w:rsidR="007D751D" w:rsidRDefault="0041196A" w:rsidP="0041196A">
          <w:pPr>
            <w:pStyle w:val="D849C3B3E3CC478EB149902B1F994EFF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ED998C687FC941D4A12EB9AAFF023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94162-8BB0-45F1-8126-2A79B2946C47}"/>
      </w:docPartPr>
      <w:docPartBody>
        <w:p w:rsidR="007D751D" w:rsidRDefault="0041196A" w:rsidP="0041196A">
          <w:pPr>
            <w:pStyle w:val="ED998C687FC941D4A12EB9AAFF023B93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667C063DABD643F089CB45DC432DB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57425-FC99-4C43-88AC-7CB29E98093B}"/>
      </w:docPartPr>
      <w:docPartBody>
        <w:p w:rsidR="007D751D" w:rsidRDefault="0041196A" w:rsidP="0041196A">
          <w:pPr>
            <w:pStyle w:val="667C063DABD643F089CB45DC432DB24A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7CB2E4956AB04DAE868483DD7339C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21C2E-A10F-41A3-B1FD-B54373BB41B3}"/>
      </w:docPartPr>
      <w:docPartBody>
        <w:p w:rsidR="007D751D" w:rsidRDefault="0041196A" w:rsidP="0041196A">
          <w:pPr>
            <w:pStyle w:val="7CB2E4956AB04DAE868483DD7339C9C3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1FC3F1115B404740ADAC119A9A2D0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6F3BE-1EDB-4A75-9701-FC29C84D9C8E}"/>
      </w:docPartPr>
      <w:docPartBody>
        <w:p w:rsidR="007D751D" w:rsidRDefault="0041196A" w:rsidP="0041196A">
          <w:pPr>
            <w:pStyle w:val="1FC3F1115B404740ADAC119A9A2D0BDC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59DA337D29D54F0E879263CB91002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DADCB-CD13-4BA4-BE97-73803467AF3E}"/>
      </w:docPartPr>
      <w:docPartBody>
        <w:p w:rsidR="007D751D" w:rsidRDefault="0041196A" w:rsidP="0041196A">
          <w:pPr>
            <w:pStyle w:val="59DA337D29D54F0E879263CB91002898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0DECCC0DAAA74A63B84175EF42F2E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5CCEF-3644-4EC2-BC58-92533EF96403}"/>
      </w:docPartPr>
      <w:docPartBody>
        <w:p w:rsidR="007D751D" w:rsidRDefault="0041196A" w:rsidP="0041196A">
          <w:pPr>
            <w:pStyle w:val="0DECCC0DAAA74A63B84175EF42F2E66F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6A"/>
    <w:rsid w:val="0041196A"/>
    <w:rsid w:val="007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196A"/>
    <w:rPr>
      <w:rFonts w:cs="Times New Roman"/>
      <w:color w:val="808080"/>
    </w:rPr>
  </w:style>
  <w:style w:type="paragraph" w:customStyle="1" w:styleId="C72F8DD307F942D7A9B7F62755B4104A">
    <w:name w:val="C72F8DD307F942D7A9B7F62755B4104A"/>
    <w:rsid w:val="0041196A"/>
  </w:style>
  <w:style w:type="paragraph" w:customStyle="1" w:styleId="7385303A766341B68C21EDC97B106B62">
    <w:name w:val="7385303A766341B68C21EDC97B106B62"/>
    <w:rsid w:val="0041196A"/>
  </w:style>
  <w:style w:type="paragraph" w:customStyle="1" w:styleId="447E7C79DA3E460380AFEA2FB4070C3C">
    <w:name w:val="447E7C79DA3E460380AFEA2FB4070C3C"/>
    <w:rsid w:val="0041196A"/>
  </w:style>
  <w:style w:type="paragraph" w:customStyle="1" w:styleId="C5B75BB2F8D446A499DB371303A4E818">
    <w:name w:val="C5B75BB2F8D446A499DB371303A4E818"/>
    <w:rsid w:val="0041196A"/>
  </w:style>
  <w:style w:type="paragraph" w:customStyle="1" w:styleId="384AA109BEF74E95A4EADFEAAD8E7AEF">
    <w:name w:val="384AA109BEF74E95A4EADFEAAD8E7AEF"/>
    <w:rsid w:val="0041196A"/>
  </w:style>
  <w:style w:type="paragraph" w:customStyle="1" w:styleId="242C0EF3EDAC4C039CD7AF31EEA2FE71">
    <w:name w:val="242C0EF3EDAC4C039CD7AF31EEA2FE71"/>
    <w:rsid w:val="0041196A"/>
  </w:style>
  <w:style w:type="paragraph" w:customStyle="1" w:styleId="4D87D48D0EC748DB993BC33DC1F84C0C">
    <w:name w:val="4D87D48D0EC748DB993BC33DC1F84C0C"/>
    <w:rsid w:val="0041196A"/>
  </w:style>
  <w:style w:type="paragraph" w:customStyle="1" w:styleId="C38E502804324BD89E97A0C3E79F1FEF">
    <w:name w:val="C38E502804324BD89E97A0C3E79F1FEF"/>
    <w:rsid w:val="0041196A"/>
  </w:style>
  <w:style w:type="paragraph" w:customStyle="1" w:styleId="805B5EA9C48C426196B584C218E99CEF">
    <w:name w:val="805B5EA9C48C426196B584C218E99CEF"/>
    <w:rsid w:val="0041196A"/>
  </w:style>
  <w:style w:type="paragraph" w:customStyle="1" w:styleId="48821845295F4249A1868A3F5EBC74B7">
    <w:name w:val="48821845295F4249A1868A3F5EBC74B7"/>
    <w:rsid w:val="0041196A"/>
  </w:style>
  <w:style w:type="paragraph" w:customStyle="1" w:styleId="D01EA288CE41427E9E19FDC5E7777D4E">
    <w:name w:val="D01EA288CE41427E9E19FDC5E7777D4E"/>
    <w:rsid w:val="0041196A"/>
  </w:style>
  <w:style w:type="paragraph" w:customStyle="1" w:styleId="DE4A249C9AC440E6A6DFE38727D4708C">
    <w:name w:val="DE4A249C9AC440E6A6DFE38727D4708C"/>
    <w:rsid w:val="0041196A"/>
  </w:style>
  <w:style w:type="paragraph" w:customStyle="1" w:styleId="26DF1853F63A45B7851B06280CA04C68">
    <w:name w:val="26DF1853F63A45B7851B06280CA04C68"/>
    <w:rsid w:val="0041196A"/>
  </w:style>
  <w:style w:type="paragraph" w:customStyle="1" w:styleId="34D28DAE7F2341268D05C1403D4A18C6">
    <w:name w:val="34D28DAE7F2341268D05C1403D4A18C6"/>
    <w:rsid w:val="0041196A"/>
  </w:style>
  <w:style w:type="paragraph" w:customStyle="1" w:styleId="D3E037DF4CA84FA39EFB87A3FD5C3325">
    <w:name w:val="D3E037DF4CA84FA39EFB87A3FD5C3325"/>
    <w:rsid w:val="0041196A"/>
  </w:style>
  <w:style w:type="paragraph" w:customStyle="1" w:styleId="00F5A268160944CC99CA468B974872DB">
    <w:name w:val="00F5A268160944CC99CA468B974872DB"/>
    <w:rsid w:val="0041196A"/>
  </w:style>
  <w:style w:type="paragraph" w:customStyle="1" w:styleId="2CC74E68D28940E9825C9923775813C0">
    <w:name w:val="2CC74E68D28940E9825C9923775813C0"/>
    <w:rsid w:val="0041196A"/>
  </w:style>
  <w:style w:type="paragraph" w:customStyle="1" w:styleId="7FA003079BA448E1A515BEDE88D5737D">
    <w:name w:val="7FA003079BA448E1A515BEDE88D5737D"/>
    <w:rsid w:val="0041196A"/>
  </w:style>
  <w:style w:type="paragraph" w:customStyle="1" w:styleId="DC3A0585CA6A440A8588AAEC1594CABB">
    <w:name w:val="DC3A0585CA6A440A8588AAEC1594CABB"/>
    <w:rsid w:val="0041196A"/>
  </w:style>
  <w:style w:type="paragraph" w:customStyle="1" w:styleId="D087DC7BCEB0427A99DB310C869D66B9">
    <w:name w:val="D087DC7BCEB0427A99DB310C869D66B9"/>
    <w:rsid w:val="0041196A"/>
  </w:style>
  <w:style w:type="paragraph" w:customStyle="1" w:styleId="04FE8F7E128E45CC90DC96247C79BD47">
    <w:name w:val="04FE8F7E128E45CC90DC96247C79BD47"/>
    <w:rsid w:val="0041196A"/>
  </w:style>
  <w:style w:type="paragraph" w:customStyle="1" w:styleId="1212504C239D49B08D24C8A38A297358">
    <w:name w:val="1212504C239D49B08D24C8A38A297358"/>
    <w:rsid w:val="0041196A"/>
  </w:style>
  <w:style w:type="paragraph" w:customStyle="1" w:styleId="B30B7FF73313476187C48FCFB2D6E753">
    <w:name w:val="B30B7FF73313476187C48FCFB2D6E753"/>
    <w:rsid w:val="0041196A"/>
  </w:style>
  <w:style w:type="paragraph" w:customStyle="1" w:styleId="3FC1C04647F640C2890FA87D7F624874">
    <w:name w:val="3FC1C04647F640C2890FA87D7F624874"/>
    <w:rsid w:val="0041196A"/>
  </w:style>
  <w:style w:type="paragraph" w:customStyle="1" w:styleId="9E255FF77FD9439E8CCCBE2DA2ADCA3A">
    <w:name w:val="9E255FF77FD9439E8CCCBE2DA2ADCA3A"/>
    <w:rsid w:val="0041196A"/>
  </w:style>
  <w:style w:type="paragraph" w:customStyle="1" w:styleId="4508201CAFE0412E835E6B3168662197">
    <w:name w:val="4508201CAFE0412E835E6B3168662197"/>
    <w:rsid w:val="0041196A"/>
  </w:style>
  <w:style w:type="paragraph" w:customStyle="1" w:styleId="E08D5599A06A4D91BEAC413C9CFA1BF7">
    <w:name w:val="E08D5599A06A4D91BEAC413C9CFA1BF7"/>
    <w:rsid w:val="0041196A"/>
  </w:style>
  <w:style w:type="paragraph" w:customStyle="1" w:styleId="06EF8766B262458683D6E313F35DC9CF">
    <w:name w:val="06EF8766B262458683D6E313F35DC9CF"/>
    <w:rsid w:val="0041196A"/>
  </w:style>
  <w:style w:type="paragraph" w:customStyle="1" w:styleId="C98F9997056B4C69AE0CB3E03BCEA416">
    <w:name w:val="C98F9997056B4C69AE0CB3E03BCEA416"/>
    <w:rsid w:val="0041196A"/>
  </w:style>
  <w:style w:type="paragraph" w:customStyle="1" w:styleId="8E7675DACDF746DEB5C5642061FAA6CA">
    <w:name w:val="8E7675DACDF746DEB5C5642061FAA6CA"/>
    <w:rsid w:val="0041196A"/>
  </w:style>
  <w:style w:type="paragraph" w:customStyle="1" w:styleId="DA475602BEF24C7CB844FD41F3AF5F2C">
    <w:name w:val="DA475602BEF24C7CB844FD41F3AF5F2C"/>
    <w:rsid w:val="0041196A"/>
  </w:style>
  <w:style w:type="paragraph" w:customStyle="1" w:styleId="C04FA05D485D4DEA8E1DFB1754E5EF37">
    <w:name w:val="C04FA05D485D4DEA8E1DFB1754E5EF37"/>
    <w:rsid w:val="0041196A"/>
  </w:style>
  <w:style w:type="paragraph" w:customStyle="1" w:styleId="77110E912EE3432B8F18F19C8C0F2A20">
    <w:name w:val="77110E912EE3432B8F18F19C8C0F2A20"/>
    <w:rsid w:val="0041196A"/>
  </w:style>
  <w:style w:type="paragraph" w:customStyle="1" w:styleId="886F8BAD91AE4492BFCC73530A20A24F">
    <w:name w:val="886F8BAD91AE4492BFCC73530A20A24F"/>
    <w:rsid w:val="0041196A"/>
  </w:style>
  <w:style w:type="paragraph" w:customStyle="1" w:styleId="43C526775B654CB49B966FE8DC6099AA">
    <w:name w:val="43C526775B654CB49B966FE8DC6099AA"/>
    <w:rsid w:val="0041196A"/>
  </w:style>
  <w:style w:type="paragraph" w:customStyle="1" w:styleId="072E8192ACF84AFC9F54F1B4FFC127E6">
    <w:name w:val="072E8192ACF84AFC9F54F1B4FFC127E6"/>
    <w:rsid w:val="0041196A"/>
  </w:style>
  <w:style w:type="paragraph" w:customStyle="1" w:styleId="8101941976854A21A8DDEEF612303CA8">
    <w:name w:val="8101941976854A21A8DDEEF612303CA8"/>
    <w:rsid w:val="0041196A"/>
  </w:style>
  <w:style w:type="paragraph" w:customStyle="1" w:styleId="35BE00D7A60E4A9FBA31BC86402D4895">
    <w:name w:val="35BE00D7A60E4A9FBA31BC86402D4895"/>
    <w:rsid w:val="0041196A"/>
  </w:style>
  <w:style w:type="paragraph" w:customStyle="1" w:styleId="1DFDAAD6756A482090C81B3E8CD9EF20">
    <w:name w:val="1DFDAAD6756A482090C81B3E8CD9EF20"/>
    <w:rsid w:val="0041196A"/>
  </w:style>
  <w:style w:type="paragraph" w:customStyle="1" w:styleId="848D8F438AAC424492286E8DB56AAE0B">
    <w:name w:val="848D8F438AAC424492286E8DB56AAE0B"/>
    <w:rsid w:val="0041196A"/>
  </w:style>
  <w:style w:type="paragraph" w:customStyle="1" w:styleId="FE44798405CC493787A462D7242B40B9">
    <w:name w:val="FE44798405CC493787A462D7242B40B9"/>
    <w:rsid w:val="0041196A"/>
  </w:style>
  <w:style w:type="paragraph" w:customStyle="1" w:styleId="96EBEAD922EC4D5F8B9FF50E404C2B20">
    <w:name w:val="96EBEAD922EC4D5F8B9FF50E404C2B20"/>
    <w:rsid w:val="0041196A"/>
  </w:style>
  <w:style w:type="paragraph" w:customStyle="1" w:styleId="D4DBCB05F8334C7FA52E048EF6D60262">
    <w:name w:val="D4DBCB05F8334C7FA52E048EF6D60262"/>
    <w:rsid w:val="0041196A"/>
  </w:style>
  <w:style w:type="paragraph" w:customStyle="1" w:styleId="981FC9502A51499EAAC162CF592BFC93">
    <w:name w:val="981FC9502A51499EAAC162CF592BFC93"/>
    <w:rsid w:val="0041196A"/>
  </w:style>
  <w:style w:type="paragraph" w:customStyle="1" w:styleId="6051A458DA1847DBA8919B8E57263160">
    <w:name w:val="6051A458DA1847DBA8919B8E57263160"/>
    <w:rsid w:val="0041196A"/>
  </w:style>
  <w:style w:type="paragraph" w:customStyle="1" w:styleId="768FE3A9246147D4BE1083E124133F51">
    <w:name w:val="768FE3A9246147D4BE1083E124133F51"/>
    <w:rsid w:val="0041196A"/>
  </w:style>
  <w:style w:type="paragraph" w:customStyle="1" w:styleId="10F1EBE6C7A94534892B4DE053322618">
    <w:name w:val="10F1EBE6C7A94534892B4DE053322618"/>
    <w:rsid w:val="0041196A"/>
  </w:style>
  <w:style w:type="paragraph" w:customStyle="1" w:styleId="AB653CF5D84347178F6F2AADC77C5D83">
    <w:name w:val="AB653CF5D84347178F6F2AADC77C5D83"/>
    <w:rsid w:val="0041196A"/>
  </w:style>
  <w:style w:type="paragraph" w:customStyle="1" w:styleId="D714A1569A204642A1141F09861A9599">
    <w:name w:val="D714A1569A204642A1141F09861A9599"/>
    <w:rsid w:val="0041196A"/>
  </w:style>
  <w:style w:type="paragraph" w:customStyle="1" w:styleId="09E70E875B234B0E9C220BA02A4161B7">
    <w:name w:val="09E70E875B234B0E9C220BA02A4161B7"/>
    <w:rsid w:val="0041196A"/>
  </w:style>
  <w:style w:type="paragraph" w:customStyle="1" w:styleId="46FA33BE215F4F378221BDCA7B8F7D4A">
    <w:name w:val="46FA33BE215F4F378221BDCA7B8F7D4A"/>
    <w:rsid w:val="0041196A"/>
  </w:style>
  <w:style w:type="paragraph" w:customStyle="1" w:styleId="7C0360F7716747B3A5807D49239BE060">
    <w:name w:val="7C0360F7716747B3A5807D49239BE060"/>
    <w:rsid w:val="0041196A"/>
  </w:style>
  <w:style w:type="paragraph" w:customStyle="1" w:styleId="4C55E8DD6A074F0FAB11D1104B86A789">
    <w:name w:val="4C55E8DD6A074F0FAB11D1104B86A789"/>
    <w:rsid w:val="0041196A"/>
  </w:style>
  <w:style w:type="paragraph" w:customStyle="1" w:styleId="1464DBD4F7ED4B689FF1849BC8CA4DD2">
    <w:name w:val="1464DBD4F7ED4B689FF1849BC8CA4DD2"/>
    <w:rsid w:val="0041196A"/>
  </w:style>
  <w:style w:type="paragraph" w:customStyle="1" w:styleId="C72F8DD307F942D7A9B7F62755B4104A1">
    <w:name w:val="C72F8DD307F942D7A9B7F62755B4104A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85303A766341B68C21EDC97B106B621">
    <w:name w:val="7385303A766341B68C21EDC97B106B62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47E7C79DA3E460380AFEA2FB4070C3C1">
    <w:name w:val="447E7C79DA3E460380AFEA2FB4070C3C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84AA109BEF74E95A4EADFEAAD8E7AEF1">
    <w:name w:val="384AA109BEF74E95A4EADFEAAD8E7AEF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B75BB2F8D446A499DB371303A4E8181">
    <w:name w:val="C5B75BB2F8D446A499DB371303A4E818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2C0EF3EDAC4C039CD7AF31EEA2FE711">
    <w:name w:val="242C0EF3EDAC4C039CD7AF31EEA2FE71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D87D48D0EC748DB993BC33DC1F84C0C1">
    <w:name w:val="4D87D48D0EC748DB993BC33DC1F84C0C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E502804324BD89E97A0C3E79F1FEF1">
    <w:name w:val="C38E502804324BD89E97A0C3E79F1FEF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5B5EA9C48C426196B584C218E99CEF1">
    <w:name w:val="805B5EA9C48C426196B584C218E99CEF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821845295F4249A1868A3F5EBC74B71">
    <w:name w:val="48821845295F4249A1868A3F5EBC74B7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4A249C9AC440E6A6DFE38727D4708C1">
    <w:name w:val="DE4A249C9AC440E6A6DFE38727D4708C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01EA288CE41427E9E19FDC5E7777D4E1">
    <w:name w:val="D01EA288CE41427E9E19FDC5E7777D4E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C4F3A73AF914A79B33762926763E8D3">
    <w:name w:val="3C4F3A73AF914A79B33762926763E8D3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5A268160944CC99CA468B974872DB1">
    <w:name w:val="00F5A268160944CC99CA468B974872DB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C74E68D28940E9825C9923775813C01">
    <w:name w:val="2CC74E68D28940E9825C9923775813C0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FA003079BA448E1A515BEDE88D5737D1">
    <w:name w:val="7FA003079BA448E1A515BEDE88D5737D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3A0585CA6A440A8588AAEC1594CABB1">
    <w:name w:val="DC3A0585CA6A440A8588AAEC1594CABB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087DC7BCEB0427A99DB310C869D66B91">
    <w:name w:val="D087DC7BCEB0427A99DB310C869D66B9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4FE8F7E128E45CC90DC96247C79BD471">
    <w:name w:val="04FE8F7E128E45CC90DC96247C79BD47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12504C239D49B08D24C8A38A2973581">
    <w:name w:val="1212504C239D49B08D24C8A38A297358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0B7FF73313476187C48FCFB2D6E7531">
    <w:name w:val="B30B7FF73313476187C48FCFB2D6E753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C1C04647F640C2890FA87D7F6248741">
    <w:name w:val="3FC1C04647F640C2890FA87D7F624874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255FF77FD9439E8CCCBE2DA2ADCA3A1">
    <w:name w:val="9E255FF77FD9439E8CCCBE2DA2ADCA3A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08201CAFE0412E835E6B31686621971">
    <w:name w:val="4508201CAFE0412E835E6B3168662197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8D5599A06A4D91BEAC413C9CFA1BF71">
    <w:name w:val="E08D5599A06A4D91BEAC413C9CFA1BF7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6EF8766B262458683D6E313F35DC9CF1">
    <w:name w:val="06EF8766B262458683D6E313F35DC9CF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98F9997056B4C69AE0CB3E03BCEA4161">
    <w:name w:val="C98F9997056B4C69AE0CB3E03BCEA416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675DACDF746DEB5C5642061FAA6CA1">
    <w:name w:val="8E7675DACDF746DEB5C5642061FAA6CA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475602BEF24C7CB844FD41F3AF5F2C1">
    <w:name w:val="DA475602BEF24C7CB844FD41F3AF5F2C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4FA05D485D4DEA8E1DFB1754E5EF371">
    <w:name w:val="C04FA05D485D4DEA8E1DFB1754E5EF37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7110E912EE3432B8F18F19C8C0F2A201">
    <w:name w:val="77110E912EE3432B8F18F19C8C0F2A20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6F8BAD91AE4492BFCC73530A20A24F1">
    <w:name w:val="886F8BAD91AE4492BFCC73530A20A24F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C526775B654CB49B966FE8DC6099AA1">
    <w:name w:val="43C526775B654CB49B966FE8DC6099AA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2E8192ACF84AFC9F54F1B4FFC127E61">
    <w:name w:val="072E8192ACF84AFC9F54F1B4FFC127E6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101941976854A21A8DDEEF612303CA81">
    <w:name w:val="8101941976854A21A8DDEEF612303CA8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BE00D7A60E4A9FBA31BC86402D48951">
    <w:name w:val="35BE00D7A60E4A9FBA31BC86402D4895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FDAAD6756A482090C81B3E8CD9EF201">
    <w:name w:val="1DFDAAD6756A482090C81B3E8CD9EF20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48D8F438AAC424492286E8DB56AAE0B1">
    <w:name w:val="848D8F438AAC424492286E8DB56AAE0B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E44798405CC493787A462D7242B40B91">
    <w:name w:val="FE44798405CC493787A462D7242B40B9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6EBEAD922EC4D5F8B9FF50E404C2B201">
    <w:name w:val="96EBEAD922EC4D5F8B9FF50E404C2B20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DBCB05F8334C7FA52E048EF6D602621">
    <w:name w:val="D4DBCB05F8334C7FA52E048EF6D60262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1FC9502A51499EAAC162CF592BFC931">
    <w:name w:val="981FC9502A51499EAAC162CF592BFC93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51A458DA1847DBA8919B8E572631601">
    <w:name w:val="6051A458DA1847DBA8919B8E57263160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68FE3A9246147D4BE1083E124133F511">
    <w:name w:val="768FE3A9246147D4BE1083E124133F51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F1EBE6C7A94534892B4DE0533226181">
    <w:name w:val="10F1EBE6C7A94534892B4DE053322618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653CF5D84347178F6F2AADC77C5D831">
    <w:name w:val="AB653CF5D84347178F6F2AADC77C5D83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714A1569A204642A1141F09861A95991">
    <w:name w:val="D714A1569A204642A1141F09861A9599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70E875B234B0E9C220BA02A4161B71">
    <w:name w:val="09E70E875B234B0E9C220BA02A4161B7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FA33BE215F4F378221BDCA7B8F7D4A1">
    <w:name w:val="46FA33BE215F4F378221BDCA7B8F7D4A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C0360F7716747B3A5807D49239BE0601">
    <w:name w:val="7C0360F7716747B3A5807D49239BE060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55E8DD6A074F0FAB11D1104B86A7891">
    <w:name w:val="4C55E8DD6A074F0FAB11D1104B86A789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64DBD4F7ED4B689FF1849BC8CA4DD21">
    <w:name w:val="1464DBD4F7ED4B689FF1849BC8CA4DD2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38B4EEEE9A42FC8C70A65FEBFB092E">
    <w:name w:val="C338B4EEEE9A42FC8C70A65FEBFB092E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72F8DD307F942D7A9B7F62755B4104A2">
    <w:name w:val="C72F8DD307F942D7A9B7F62755B4104A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85303A766341B68C21EDC97B106B622">
    <w:name w:val="7385303A766341B68C21EDC97B106B62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47E7C79DA3E460380AFEA2FB4070C3C2">
    <w:name w:val="447E7C79DA3E460380AFEA2FB4070C3C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84AA109BEF74E95A4EADFEAAD8E7AEF2">
    <w:name w:val="384AA109BEF74E95A4EADFEAAD8E7AEF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5B75BB2F8D446A499DB371303A4E8182">
    <w:name w:val="C5B75BB2F8D446A499DB371303A4E818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2C0EF3EDAC4C039CD7AF31EEA2FE712">
    <w:name w:val="242C0EF3EDAC4C039CD7AF31EEA2FE71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D87D48D0EC748DB993BC33DC1F84C0C2">
    <w:name w:val="4D87D48D0EC748DB993BC33DC1F84C0C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E502804324BD89E97A0C3E79F1FEF2">
    <w:name w:val="C38E502804324BD89E97A0C3E79F1FEF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5B5EA9C48C426196B584C218E99CEF2">
    <w:name w:val="805B5EA9C48C426196B584C218E99CEF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821845295F4249A1868A3F5EBC74B72">
    <w:name w:val="48821845295F4249A1868A3F5EBC74B7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4A249C9AC440E6A6DFE38727D4708C2">
    <w:name w:val="DE4A249C9AC440E6A6DFE38727D4708C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01EA288CE41427E9E19FDC5E7777D4E2">
    <w:name w:val="D01EA288CE41427E9E19FDC5E7777D4E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C4F3A73AF914A79B33762926763E8D31">
    <w:name w:val="3C4F3A73AF914A79B33762926763E8D3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F5A268160944CC99CA468B974872DB2">
    <w:name w:val="00F5A268160944CC99CA468B974872DB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C74E68D28940E9825C9923775813C02">
    <w:name w:val="2CC74E68D28940E9825C9923775813C0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FA003079BA448E1A515BEDE88D5737D2">
    <w:name w:val="7FA003079BA448E1A515BEDE88D5737D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3A0585CA6A440A8588AAEC1594CABB2">
    <w:name w:val="DC3A0585CA6A440A8588AAEC1594CABB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087DC7BCEB0427A99DB310C869D66B92">
    <w:name w:val="D087DC7BCEB0427A99DB310C869D66B9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4FE8F7E128E45CC90DC96247C79BD472">
    <w:name w:val="04FE8F7E128E45CC90DC96247C79BD47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212504C239D49B08D24C8A38A2973582">
    <w:name w:val="1212504C239D49B08D24C8A38A297358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0B7FF73313476187C48FCFB2D6E7532">
    <w:name w:val="B30B7FF73313476187C48FCFB2D6E753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C1C04647F640C2890FA87D7F6248742">
    <w:name w:val="3FC1C04647F640C2890FA87D7F624874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255FF77FD9439E8CCCBE2DA2ADCA3A2">
    <w:name w:val="9E255FF77FD9439E8CCCBE2DA2ADCA3A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08201CAFE0412E835E6B31686621972">
    <w:name w:val="4508201CAFE0412E835E6B3168662197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8D5599A06A4D91BEAC413C9CFA1BF72">
    <w:name w:val="E08D5599A06A4D91BEAC413C9CFA1BF7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6EF8766B262458683D6E313F35DC9CF2">
    <w:name w:val="06EF8766B262458683D6E313F35DC9CF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98F9997056B4C69AE0CB3E03BCEA4162">
    <w:name w:val="C98F9997056B4C69AE0CB3E03BCEA416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7675DACDF746DEB5C5642061FAA6CA2">
    <w:name w:val="8E7675DACDF746DEB5C5642061FAA6CA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475602BEF24C7CB844FD41F3AF5F2C2">
    <w:name w:val="DA475602BEF24C7CB844FD41F3AF5F2C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04FA05D485D4DEA8E1DFB1754E5EF372">
    <w:name w:val="C04FA05D485D4DEA8E1DFB1754E5EF37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7110E912EE3432B8F18F19C8C0F2A202">
    <w:name w:val="77110E912EE3432B8F18F19C8C0F2A20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6F8BAD91AE4492BFCC73530A20A24F2">
    <w:name w:val="886F8BAD91AE4492BFCC73530A20A24F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C526775B654CB49B966FE8DC6099AA2">
    <w:name w:val="43C526775B654CB49B966FE8DC6099AA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2E8192ACF84AFC9F54F1B4FFC127E62">
    <w:name w:val="072E8192ACF84AFC9F54F1B4FFC127E6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101941976854A21A8DDEEF612303CA82">
    <w:name w:val="8101941976854A21A8DDEEF612303CA8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BE00D7A60E4A9FBA31BC86402D48952">
    <w:name w:val="35BE00D7A60E4A9FBA31BC86402D4895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FDAAD6756A482090C81B3E8CD9EF202">
    <w:name w:val="1DFDAAD6756A482090C81B3E8CD9EF20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48D8F438AAC424492286E8DB56AAE0B2">
    <w:name w:val="848D8F438AAC424492286E8DB56AAE0B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E44798405CC493787A462D7242B40B92">
    <w:name w:val="FE44798405CC493787A462D7242B40B9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6EBEAD922EC4D5F8B9FF50E404C2B202">
    <w:name w:val="96EBEAD922EC4D5F8B9FF50E404C2B20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DBCB05F8334C7FA52E048EF6D602622">
    <w:name w:val="D4DBCB05F8334C7FA52E048EF6D60262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1FC9502A51499EAAC162CF592BFC932">
    <w:name w:val="981FC9502A51499EAAC162CF592BFC93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051A458DA1847DBA8919B8E572631602">
    <w:name w:val="6051A458DA1847DBA8919B8E57263160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68FE3A9246147D4BE1083E124133F512">
    <w:name w:val="768FE3A9246147D4BE1083E124133F51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F1EBE6C7A94534892B4DE0533226182">
    <w:name w:val="10F1EBE6C7A94534892B4DE053322618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653CF5D84347178F6F2AADC77C5D832">
    <w:name w:val="AB653CF5D84347178F6F2AADC77C5D83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714A1569A204642A1141F09861A95992">
    <w:name w:val="D714A1569A204642A1141F09861A9599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E70E875B234B0E9C220BA02A4161B72">
    <w:name w:val="09E70E875B234B0E9C220BA02A4161B7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FA33BE215F4F378221BDCA7B8F7D4A2">
    <w:name w:val="46FA33BE215F4F378221BDCA7B8F7D4A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C0360F7716747B3A5807D49239BE0602">
    <w:name w:val="7C0360F7716747B3A5807D49239BE060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55E8DD6A074F0FAB11D1104B86A7892">
    <w:name w:val="4C55E8DD6A074F0FAB11D1104B86A789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464DBD4F7ED4B689FF1849BC8CA4DD22">
    <w:name w:val="1464DBD4F7ED4B689FF1849BC8CA4DD22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38B4EEEE9A42FC8C70A65FEBFB092E1">
    <w:name w:val="C338B4EEEE9A42FC8C70A65FEBFB092E1"/>
    <w:rsid w:val="004119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55228A2ADA4BA294CD7421F36AAFBB">
    <w:name w:val="0F55228A2ADA4BA294CD7421F36AAFBB"/>
    <w:rsid w:val="0041196A"/>
  </w:style>
  <w:style w:type="paragraph" w:customStyle="1" w:styleId="4CB967F4BF18483C9913D72F01BC7512">
    <w:name w:val="4CB967F4BF18483C9913D72F01BC7512"/>
    <w:rsid w:val="0041196A"/>
  </w:style>
  <w:style w:type="paragraph" w:customStyle="1" w:styleId="E9A3A3C8510C47318BBF5B62E19D1EF6">
    <w:name w:val="E9A3A3C8510C47318BBF5B62E19D1EF6"/>
    <w:rsid w:val="0041196A"/>
  </w:style>
  <w:style w:type="paragraph" w:customStyle="1" w:styleId="B73D043E4C3743A08E8CC380047298E5">
    <w:name w:val="B73D043E4C3743A08E8CC380047298E5"/>
    <w:rsid w:val="0041196A"/>
  </w:style>
  <w:style w:type="paragraph" w:customStyle="1" w:styleId="D849C3B3E3CC478EB149902B1F994EFF">
    <w:name w:val="D849C3B3E3CC478EB149902B1F994EFF"/>
    <w:rsid w:val="0041196A"/>
  </w:style>
  <w:style w:type="paragraph" w:customStyle="1" w:styleId="EC3CBE3BFC8A451DAF246FD2AF4B54A5">
    <w:name w:val="EC3CBE3BFC8A451DAF246FD2AF4B54A5"/>
    <w:rsid w:val="0041196A"/>
  </w:style>
  <w:style w:type="paragraph" w:customStyle="1" w:styleId="ED998C687FC941D4A12EB9AAFF023B93">
    <w:name w:val="ED998C687FC941D4A12EB9AAFF023B93"/>
    <w:rsid w:val="0041196A"/>
  </w:style>
  <w:style w:type="paragraph" w:customStyle="1" w:styleId="667C063DABD643F089CB45DC432DB24A">
    <w:name w:val="667C063DABD643F089CB45DC432DB24A"/>
    <w:rsid w:val="0041196A"/>
  </w:style>
  <w:style w:type="paragraph" w:customStyle="1" w:styleId="7CB2E4956AB04DAE868483DD7339C9C3">
    <w:name w:val="7CB2E4956AB04DAE868483DD7339C9C3"/>
    <w:rsid w:val="0041196A"/>
  </w:style>
  <w:style w:type="paragraph" w:customStyle="1" w:styleId="1FC3F1115B404740ADAC119A9A2D0BDC">
    <w:name w:val="1FC3F1115B404740ADAC119A9A2D0BDC"/>
    <w:rsid w:val="0041196A"/>
  </w:style>
  <w:style w:type="paragraph" w:customStyle="1" w:styleId="59DA337D29D54F0E879263CB91002898">
    <w:name w:val="59DA337D29D54F0E879263CB91002898"/>
    <w:rsid w:val="0041196A"/>
  </w:style>
  <w:style w:type="paragraph" w:customStyle="1" w:styleId="0DECCC0DAAA74A63B84175EF42F2E66F">
    <w:name w:val="0DECCC0DAAA74A63B84175EF42F2E66F"/>
    <w:rsid w:val="00411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Imprimé Fiche info préalable</Template>
  <TotalTime>109</TotalTime>
  <Pages>2</Pages>
  <Words>560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cg31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Gramont.J</dc:creator>
  <cp:keywords/>
  <dc:description/>
  <cp:lastModifiedBy>Berger Julie</cp:lastModifiedBy>
  <cp:revision>56</cp:revision>
  <cp:lastPrinted>2020-11-20T10:51:00Z</cp:lastPrinted>
  <dcterms:created xsi:type="dcterms:W3CDTF">2020-08-11T09:10:00Z</dcterms:created>
  <dcterms:modified xsi:type="dcterms:W3CDTF">2020-12-03T12:52:00Z</dcterms:modified>
</cp:coreProperties>
</file>